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93F23" w:rsidR="0060089B" w:rsidP="00793F23" w:rsidRDefault="00793F23" w14:paraId="7AC4E9FE" w14:textId="1DAECFA0">
      <w:pPr>
        <w:jc w:val="center"/>
        <w:rPr>
          <w:rFonts w:ascii="Arial" w:hAnsi="Arial" w:cs="Arial"/>
          <w:b/>
          <w:sz w:val="28"/>
          <w:szCs w:val="28"/>
        </w:rPr>
      </w:pPr>
      <w:r w:rsidRPr="00793F23">
        <w:rPr>
          <w:rFonts w:ascii="Arial" w:hAnsi="Arial" w:cs="Arial"/>
          <w:b/>
          <w:sz w:val="28"/>
          <w:szCs w:val="28"/>
        </w:rPr>
        <w:t>ANEXO A</w:t>
      </w:r>
    </w:p>
    <w:p w:rsidRPr="00125561" w:rsidR="005F2BF1" w:rsidRDefault="00180294" w14:paraId="6F51A67D" w14:textId="52C20F73">
      <w:pPr>
        <w:pStyle w:val="Ttulo9"/>
        <w:rPr>
          <w:rFonts w:ascii="Arial" w:hAnsi="Arial" w:cs="Arial"/>
          <w:sz w:val="28"/>
          <w:szCs w:val="28"/>
        </w:rPr>
      </w:pPr>
      <w:r w:rsidRPr="00125561">
        <w:rPr>
          <w:rFonts w:ascii="Arial" w:hAnsi="Arial" w:cs="Arial"/>
          <w:sz w:val="28"/>
          <w:szCs w:val="28"/>
        </w:rPr>
        <w:t xml:space="preserve">PROPOSTA DE </w:t>
      </w:r>
      <w:r w:rsidRPr="00125561" w:rsidR="00054B87">
        <w:rPr>
          <w:rFonts w:ascii="Arial" w:hAnsi="Arial" w:cs="Arial"/>
          <w:sz w:val="28"/>
          <w:szCs w:val="28"/>
        </w:rPr>
        <w:t>P</w:t>
      </w:r>
      <w:r w:rsidRPr="00125561" w:rsidR="00FE4A7A">
        <w:rPr>
          <w:rFonts w:ascii="Arial" w:hAnsi="Arial" w:cs="Arial"/>
          <w:sz w:val="28"/>
          <w:szCs w:val="28"/>
        </w:rPr>
        <w:t xml:space="preserve">ROJETO </w:t>
      </w:r>
      <w:r w:rsidR="002A2590">
        <w:rPr>
          <w:rFonts w:ascii="Arial" w:hAnsi="Arial" w:cs="Arial"/>
          <w:sz w:val="28"/>
          <w:szCs w:val="28"/>
        </w:rPr>
        <w:t>PIBIC/PIBITI</w:t>
      </w:r>
    </w:p>
    <w:p w:rsidRPr="00AF0C99" w:rsidR="005F2BF1" w:rsidP="00AF0C99" w:rsidRDefault="005F2BF1" w14:paraId="2CB9DE79" w14:textId="77777777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:rsidRPr="00AF0C99" w:rsidR="00B8642C" w:rsidP="00AF0C99" w:rsidRDefault="005F2BF1" w14:paraId="71989A4D" w14:textId="7E0DC739">
      <w:pPr>
        <w:pStyle w:val="Ttulo1"/>
        <w:ind w:left="426" w:hanging="426"/>
      </w:pPr>
      <w:r w:rsidRPr="00AF0C99">
        <w:t>TÍTULO</w:t>
      </w:r>
    </w:p>
    <w:p w:rsidRPr="00E7134E" w:rsidR="005F2BF1" w:rsidP="00E7134E" w:rsidRDefault="00B8642C" w14:paraId="06646DB8" w14:textId="7D3DC3D0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Título</w:t>
      </w:r>
      <w:r w:rsidR="00FE4A7A">
        <w:rPr>
          <w:rFonts w:ascii="Arial" w:hAnsi="Arial" w:cs="Arial"/>
          <w:bCs/>
          <w:sz w:val="22"/>
          <w:szCs w:val="22"/>
        </w:rPr>
        <w:t xml:space="preserve"> do Projeto</w:t>
      </w:r>
    </w:p>
    <w:p w:rsidR="005F2BF1" w:rsidRDefault="005F2BF1" w14:paraId="55D1D521" w14:textId="72A0D752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:rsidRPr="00FE6FBB" w:rsidR="00A3439C" w:rsidRDefault="00A3439C" w14:paraId="1F7152C9" w14:textId="77777777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:rsidRPr="00AF0C99" w:rsidR="00AF0C99" w:rsidP="00AF0C99" w:rsidRDefault="005F2BF1" w14:paraId="37323174" w14:textId="03E2AFCD">
      <w:pPr>
        <w:pStyle w:val="Ttulo1"/>
        <w:ind w:left="426" w:hanging="426"/>
      </w:pPr>
      <w:r w:rsidRPr="00FE6FBB">
        <w:t xml:space="preserve">ÁREA </w:t>
      </w:r>
      <w:r w:rsidR="00E7134E">
        <w:t xml:space="preserve">DE CONHECIMENTO </w:t>
      </w:r>
    </w:p>
    <w:p w:rsidRPr="005A6291" w:rsidR="005F2BF1" w:rsidRDefault="00E7134E" w14:paraId="6DEA300C" w14:textId="1FC0816F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w:history="1" r:id="rId1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>Conforme CNPq –</w:t>
        </w:r>
        <w:r w:rsidRPr="005A6291" w:rsidR="005F2BF1">
          <w:rPr>
            <w:rStyle w:val="Hyperlink"/>
            <w:rFonts w:ascii="Arial" w:hAnsi="Arial" w:cs="Arial"/>
            <w:bCs/>
            <w:sz w:val="22"/>
            <w:szCs w:val="22"/>
          </w:rPr>
          <w:t xml:space="preserve"> por extenso</w:t>
        </w:r>
      </w:hyperlink>
      <w:r w:rsidRPr="005A6291" w:rsidR="005F2BF1">
        <w:rPr>
          <w:rFonts w:ascii="Arial" w:hAnsi="Arial" w:cs="Arial"/>
          <w:bCs/>
          <w:sz w:val="22"/>
          <w:szCs w:val="22"/>
        </w:rPr>
        <w:t>)</w:t>
      </w:r>
    </w:p>
    <w:p w:rsidRPr="00FE6FBB" w:rsidR="00FE4A7A" w:rsidP="00FE4A7A" w:rsidRDefault="00FE4A7A" w14:paraId="4C422D20" w14:textId="4A2A3F1B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:rsidR="00FE4A7A" w:rsidRDefault="00FE4A7A" w14:paraId="21CA0CB4" w14:textId="77777777">
      <w:pPr>
        <w:rPr>
          <w:rFonts w:ascii="Arial" w:hAnsi="Arial" w:cs="Arial"/>
          <w:b/>
          <w:sz w:val="22"/>
          <w:szCs w:val="22"/>
        </w:rPr>
      </w:pPr>
    </w:p>
    <w:p w:rsidRPr="00AF0C99" w:rsidR="00AF0C99" w:rsidP="00AF0C99" w:rsidRDefault="008353B3" w14:paraId="1E248169" w14:textId="27D6D5B9">
      <w:pPr>
        <w:pStyle w:val="Ttulo2"/>
        <w:ind w:left="426" w:hanging="426"/>
      </w:pPr>
      <w:r w:rsidRPr="00AF0C99">
        <w:t>Sub</w:t>
      </w:r>
      <w:r w:rsidRPr="00AF0C99" w:rsidR="005F2BF1">
        <w:t xml:space="preserve">área </w:t>
      </w:r>
      <w:r w:rsidRPr="00AF0C99" w:rsidR="00E7134E">
        <w:t>de conhecimento</w:t>
      </w:r>
    </w:p>
    <w:p w:rsidRPr="005A6291" w:rsidR="005F2BF1" w:rsidRDefault="00E7134E" w14:paraId="5F561454" w14:textId="4B35D6B1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w:history="1" r:id="rId12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Conforme CNPq – </w:t>
        </w:r>
        <w:r w:rsidRPr="005A6291" w:rsidR="005F2BF1">
          <w:rPr>
            <w:rStyle w:val="Hyperlink"/>
            <w:rFonts w:ascii="Arial" w:hAnsi="Arial" w:cs="Arial"/>
            <w:bCs/>
            <w:sz w:val="22"/>
            <w:szCs w:val="22"/>
          </w:rPr>
          <w:t>por extenso</w:t>
        </w:r>
      </w:hyperlink>
      <w:r w:rsidRPr="005A6291" w:rsidR="005F2BF1">
        <w:rPr>
          <w:rFonts w:ascii="Arial" w:hAnsi="Arial" w:cs="Arial"/>
          <w:bCs/>
          <w:sz w:val="22"/>
          <w:szCs w:val="22"/>
        </w:rPr>
        <w:t>)</w:t>
      </w:r>
    </w:p>
    <w:p w:rsidRPr="00FE6FBB" w:rsidR="00FE4A7A" w:rsidP="00FE4A7A" w:rsidRDefault="00FE4A7A" w14:paraId="0456CA8A" w14:textId="4AE4BB5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Subárea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:rsidRPr="00FE4A7A" w:rsidR="00FE4A7A" w:rsidRDefault="00FE4A7A" w14:paraId="10A4B274" w14:textId="77777777">
      <w:pPr>
        <w:rPr>
          <w:rFonts w:ascii="Arial" w:hAnsi="Arial" w:cs="Arial"/>
          <w:b/>
          <w:sz w:val="22"/>
          <w:szCs w:val="22"/>
        </w:rPr>
      </w:pPr>
    </w:p>
    <w:p w:rsidRPr="00AF0C99" w:rsidR="005F2BF1" w:rsidP="00AF0C99" w:rsidRDefault="005F2BF1" w14:paraId="195EC6F6" w14:textId="305C590A">
      <w:pPr>
        <w:pStyle w:val="Ttulo2"/>
        <w:ind w:left="426" w:hanging="426"/>
      </w:pPr>
      <w:r w:rsidRPr="00FE4A7A">
        <w:t>Grupo de Pesquisa</w:t>
      </w:r>
    </w:p>
    <w:p w:rsidR="005F2BF1" w:rsidP="00FE4A7A" w:rsidRDefault="00FE4A7A" w14:paraId="64039565" w14:textId="7777777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do Grupo </w:t>
      </w:r>
      <w:r w:rsidR="00DC09A7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Pesquisa</w:t>
      </w:r>
    </w:p>
    <w:p w:rsidR="000F611F" w:rsidP="00FE4A7A" w:rsidRDefault="000F611F" w14:paraId="78872F36" w14:textId="77777777">
      <w:pPr>
        <w:tabs>
          <w:tab w:val="left" w:pos="1417"/>
        </w:tabs>
        <w:jc w:val="both"/>
        <w:rPr>
          <w:rFonts w:ascii="Arial" w:hAnsi="Arial" w:cs="Arial"/>
          <w:b/>
          <w:sz w:val="22"/>
          <w:szCs w:val="22"/>
        </w:rPr>
      </w:pPr>
    </w:p>
    <w:p w:rsidRPr="00AF0C99" w:rsidR="00DC09A7" w:rsidP="00AF0C99" w:rsidRDefault="00DC09A7" w14:paraId="752B1D8E" w14:textId="23FBF956">
      <w:pPr>
        <w:pStyle w:val="Ttulo2"/>
        <w:ind w:left="426" w:hanging="426"/>
      </w:pPr>
      <w:r>
        <w:t>Linha</w:t>
      </w:r>
      <w:r w:rsidRPr="00FE4A7A">
        <w:t xml:space="preserve"> de Pesquisa</w:t>
      </w:r>
    </w:p>
    <w:p w:rsidR="00E7134E" w:rsidP="00DC09A7" w:rsidRDefault="00DC09A7" w14:paraId="1219C301" w14:textId="79D780F8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Nome da Linha de Pesquisa</w:t>
      </w:r>
    </w:p>
    <w:p w:rsidR="002A2590" w:rsidP="00DC09A7" w:rsidRDefault="002A2590" w14:paraId="5B7BB443" w14:textId="03A693B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:rsidR="00A3439C" w:rsidP="00DC09A7" w:rsidRDefault="00A3439C" w14:paraId="287D8695" w14:textId="7777777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:rsidRPr="00AF0C99" w:rsidR="005F2BF1" w:rsidP="00AF0C99" w:rsidRDefault="005F2BF1" w14:paraId="79B6E420" w14:textId="531A958A">
      <w:pPr>
        <w:pStyle w:val="Ttulo1"/>
        <w:ind w:left="426" w:hanging="426"/>
      </w:pPr>
      <w:r w:rsidRPr="00FE6FBB">
        <w:t>RESUMO</w:t>
      </w:r>
    </w:p>
    <w:p w:rsidRPr="00FE6FBB" w:rsidR="005F2BF1" w:rsidRDefault="005F2BF1" w14:paraId="785A996B" w14:textId="7777777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FE6FBB">
        <w:rPr>
          <w:rFonts w:ascii="Arial" w:hAnsi="Arial" w:cs="Arial"/>
          <w:bCs/>
          <w:sz w:val="22"/>
          <w:szCs w:val="22"/>
        </w:rPr>
        <w:t>Deve conter no máximo 250 palavras, com breve introdução do assunto, objetivo(s), metodologia utilizada para desenvolver a proposta.</w:t>
      </w:r>
    </w:p>
    <w:p w:rsidRPr="00FE6FBB" w:rsidR="005F2BF1" w:rsidP="00A0505C" w:rsidRDefault="005F2BF1" w14:paraId="46BC94C8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5F2BF1" w:rsidRDefault="005F2BF1" w14:paraId="4BA4A0AF" w14:textId="77777777">
      <w:pPr>
        <w:rPr>
          <w:rFonts w:ascii="Arial" w:hAnsi="Arial" w:cs="Arial"/>
          <w:bCs/>
          <w:iCs/>
          <w:sz w:val="22"/>
          <w:szCs w:val="22"/>
        </w:rPr>
      </w:pPr>
      <w:r w:rsidRPr="00FE4A7A">
        <w:rPr>
          <w:rFonts w:ascii="Arial" w:hAnsi="Arial" w:cs="Arial"/>
          <w:b/>
          <w:bCs/>
          <w:sz w:val="22"/>
          <w:szCs w:val="22"/>
        </w:rPr>
        <w:t>Palavras-chave:</w:t>
      </w:r>
      <w:r w:rsidRPr="00FE6FBB">
        <w:rPr>
          <w:rFonts w:ascii="Arial" w:hAnsi="Arial" w:cs="Arial"/>
          <w:b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sz w:val="22"/>
          <w:szCs w:val="22"/>
        </w:rPr>
        <w:t>1</w:t>
      </w:r>
      <w:r w:rsidRPr="00FE6FBB" w:rsidR="00F5737D">
        <w:rPr>
          <w:rFonts w:ascii="Arial" w:hAnsi="Arial" w:cs="Arial"/>
          <w:bCs/>
          <w:sz w:val="22"/>
          <w:szCs w:val="22"/>
        </w:rPr>
        <w:t>.</w:t>
      </w:r>
      <w:r w:rsidRPr="00FE6FBB">
        <w:rPr>
          <w:rFonts w:ascii="Arial" w:hAnsi="Arial" w:cs="Arial"/>
          <w:bCs/>
          <w:i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iCs/>
          <w:sz w:val="22"/>
          <w:szCs w:val="22"/>
        </w:rPr>
        <w:t>2</w:t>
      </w:r>
      <w:r w:rsidRPr="00FE6FBB" w:rsidR="00F5737D">
        <w:rPr>
          <w:rFonts w:ascii="Arial" w:hAnsi="Arial" w:cs="Arial"/>
          <w:bCs/>
          <w:i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 w:rsidR="00F5737D">
        <w:rPr>
          <w:rFonts w:ascii="Arial" w:hAnsi="Arial" w:cs="Arial"/>
          <w:bCs/>
          <w:iCs/>
          <w:sz w:val="22"/>
          <w:szCs w:val="22"/>
        </w:rPr>
        <w:t>3.</w:t>
      </w:r>
    </w:p>
    <w:p w:rsidR="005F2BF1" w:rsidRDefault="005F2BF1" w14:paraId="1653BAB9" w14:textId="2EC6CA76">
      <w:pPr>
        <w:rPr>
          <w:rFonts w:ascii="Arial" w:hAnsi="Arial" w:cs="Arial"/>
          <w:bCs/>
          <w:iCs/>
          <w:sz w:val="22"/>
          <w:szCs w:val="22"/>
        </w:rPr>
      </w:pPr>
    </w:p>
    <w:p w:rsidRPr="00FE6FBB" w:rsidR="009F7B8A" w:rsidRDefault="009F7B8A" w14:paraId="1B51D3A2" w14:textId="77777777">
      <w:pPr>
        <w:rPr>
          <w:rFonts w:ascii="Arial" w:hAnsi="Arial" w:cs="Arial"/>
          <w:bCs/>
          <w:iCs/>
          <w:sz w:val="22"/>
          <w:szCs w:val="22"/>
        </w:rPr>
      </w:pPr>
    </w:p>
    <w:p w:rsidRPr="00AF0C99" w:rsidR="005F2BF1" w:rsidP="00AF0C99" w:rsidRDefault="005F2BF1" w14:paraId="252EFFA9" w14:textId="446C5DC4">
      <w:pPr>
        <w:pStyle w:val="Ttulo1"/>
        <w:ind w:left="426" w:hanging="426"/>
      </w:pPr>
      <w:r w:rsidRPr="00FE6FBB">
        <w:t>PROBLEMA</w:t>
      </w:r>
    </w:p>
    <w:p w:rsidR="00946BFE" w:rsidP="00946BFE" w:rsidRDefault="000C084F" w14:paraId="1712AF91" w14:textId="241F8E05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Nesta seção, deve</w:t>
      </w:r>
      <w:r w:rsidR="002A259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ser feita</w:t>
      </w:r>
      <w:r w:rsidR="002A2590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: (</w:t>
      </w:r>
      <w:r w:rsidRPr="000C084F">
        <w:rPr>
          <w:rFonts w:ascii="Arial" w:hAnsi="Arial" w:cs="Arial"/>
          <w:bCs/>
          <w:i/>
          <w:i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) a</w:t>
      </w:r>
      <w:r w:rsidR="00946BFE">
        <w:rPr>
          <w:rFonts w:ascii="Arial" w:hAnsi="Arial" w:cs="Arial"/>
          <w:bCs/>
          <w:sz w:val="22"/>
          <w:szCs w:val="22"/>
        </w:rPr>
        <w:t>presentação do contexto da pesquisa</w:t>
      </w:r>
      <w:r>
        <w:rPr>
          <w:rFonts w:ascii="Arial" w:hAnsi="Arial" w:cs="Arial"/>
          <w:bCs/>
          <w:sz w:val="22"/>
          <w:szCs w:val="22"/>
        </w:rPr>
        <w:t>;</w:t>
      </w:r>
      <w:r w:rsidR="00946BF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</w:t>
      </w:r>
      <w:r w:rsidR="00946BFE">
        <w:rPr>
          <w:rFonts w:ascii="Arial" w:hAnsi="Arial" w:cs="Arial"/>
          <w:bCs/>
          <w:sz w:val="22"/>
          <w:szCs w:val="22"/>
        </w:rPr>
        <w:t>definição e delimitação do problema a ser resolvido</w:t>
      </w:r>
      <w:r>
        <w:rPr>
          <w:rFonts w:ascii="Arial" w:hAnsi="Arial" w:cs="Arial"/>
          <w:bCs/>
          <w:sz w:val="22"/>
          <w:szCs w:val="22"/>
        </w:rPr>
        <w:t>; 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iii</w:t>
      </w:r>
      <w:proofErr w:type="spellEnd"/>
      <w:r>
        <w:rPr>
          <w:rFonts w:ascii="Arial" w:hAnsi="Arial" w:cs="Arial"/>
          <w:bCs/>
          <w:sz w:val="22"/>
          <w:szCs w:val="22"/>
        </w:rPr>
        <w:t>) discussão da relevância do problema e da viabilidade da pesquisa; e 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bCs/>
          <w:sz w:val="22"/>
          <w:szCs w:val="22"/>
        </w:rPr>
        <w:t>) posicionamento do projeto em relação à literatura</w:t>
      </w:r>
      <w:r w:rsidR="00946BFE">
        <w:rPr>
          <w:rFonts w:ascii="Arial" w:hAnsi="Arial" w:cs="Arial"/>
          <w:bCs/>
          <w:sz w:val="22"/>
          <w:szCs w:val="22"/>
        </w:rPr>
        <w:t xml:space="preserve">. Procure </w:t>
      </w:r>
      <w:r w:rsidR="007D019E">
        <w:rPr>
          <w:rFonts w:ascii="Arial" w:hAnsi="Arial" w:cs="Arial"/>
          <w:bCs/>
          <w:sz w:val="22"/>
          <w:szCs w:val="22"/>
        </w:rPr>
        <w:t xml:space="preserve">se </w:t>
      </w:r>
      <w:r w:rsidR="00946BFE">
        <w:rPr>
          <w:rFonts w:ascii="Arial" w:hAnsi="Arial" w:cs="Arial"/>
          <w:bCs/>
          <w:sz w:val="22"/>
          <w:szCs w:val="22"/>
        </w:rPr>
        <w:t xml:space="preserve">basear na literatura técnico-científica para posicionar o projeto e evidenciar a relevância e a atualidade do problema abordado. Esta é a única </w:t>
      </w:r>
      <w:r w:rsidR="00125561">
        <w:rPr>
          <w:rFonts w:ascii="Arial" w:hAnsi="Arial" w:cs="Arial"/>
          <w:bCs/>
          <w:sz w:val="22"/>
          <w:szCs w:val="22"/>
        </w:rPr>
        <w:t xml:space="preserve">seção da proposta </w:t>
      </w:r>
      <w:r w:rsidR="00946BFE">
        <w:rPr>
          <w:rFonts w:ascii="Arial" w:hAnsi="Arial" w:cs="Arial"/>
          <w:bCs/>
          <w:sz w:val="22"/>
          <w:szCs w:val="22"/>
        </w:rPr>
        <w:t xml:space="preserve">para apresentação do referencial </w:t>
      </w:r>
      <w:r w:rsidR="00125561">
        <w:rPr>
          <w:rFonts w:ascii="Arial" w:hAnsi="Arial" w:cs="Arial"/>
          <w:bCs/>
          <w:sz w:val="22"/>
          <w:szCs w:val="22"/>
        </w:rPr>
        <w:t>teórico</w:t>
      </w:r>
      <w:r w:rsidR="00946BFE">
        <w:rPr>
          <w:rFonts w:ascii="Arial" w:hAnsi="Arial" w:cs="Arial"/>
          <w:b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O problema </w:t>
      </w:r>
      <w:r w:rsidR="000F611F">
        <w:rPr>
          <w:rFonts w:ascii="Arial" w:hAnsi="Arial" w:cs="Arial"/>
          <w:bCs/>
          <w:sz w:val="22"/>
          <w:szCs w:val="22"/>
        </w:rPr>
        <w:t xml:space="preserve">de pesquisa </w:t>
      </w:r>
      <w:r w:rsidR="002A2590">
        <w:rPr>
          <w:rFonts w:ascii="Arial" w:hAnsi="Arial" w:cs="Arial"/>
          <w:bCs/>
          <w:sz w:val="22"/>
          <w:szCs w:val="22"/>
        </w:rPr>
        <w:t xml:space="preserve">e a solução proposta para resolvê-lo </w:t>
      </w:r>
      <w:r w:rsidR="00FE4A7A">
        <w:rPr>
          <w:rFonts w:ascii="Arial" w:hAnsi="Arial" w:cs="Arial"/>
          <w:bCs/>
          <w:sz w:val="22"/>
          <w:szCs w:val="22"/>
        </w:rPr>
        <w:t>deve</w:t>
      </w:r>
      <w:r w:rsidR="002A2590">
        <w:rPr>
          <w:rFonts w:ascii="Arial" w:hAnsi="Arial" w:cs="Arial"/>
          <w:bCs/>
          <w:sz w:val="22"/>
          <w:szCs w:val="22"/>
        </w:rPr>
        <w:t>m</w:t>
      </w:r>
      <w:r w:rsidR="00FE4A7A">
        <w:rPr>
          <w:rFonts w:ascii="Arial" w:hAnsi="Arial" w:cs="Arial"/>
          <w:bCs/>
          <w:sz w:val="22"/>
          <w:szCs w:val="22"/>
        </w:rPr>
        <w:t xml:space="preserve"> ser definido</w:t>
      </w:r>
      <w:r w:rsidR="002A2590">
        <w:rPr>
          <w:rFonts w:ascii="Arial" w:hAnsi="Arial" w:cs="Arial"/>
          <w:bCs/>
          <w:sz w:val="22"/>
          <w:szCs w:val="22"/>
        </w:rPr>
        <w:t>s</w:t>
      </w:r>
      <w:r w:rsidR="00FE4A7A">
        <w:rPr>
          <w:rFonts w:ascii="Arial" w:hAnsi="Arial" w:cs="Arial"/>
          <w:bCs/>
          <w:sz w:val="22"/>
          <w:szCs w:val="22"/>
        </w:rPr>
        <w:t xml:space="preserve"> e delimitado</w:t>
      </w:r>
      <w:r w:rsidR="002A2590">
        <w:rPr>
          <w:rFonts w:ascii="Arial" w:hAnsi="Arial" w:cs="Arial"/>
          <w:bCs/>
          <w:sz w:val="22"/>
          <w:szCs w:val="22"/>
        </w:rPr>
        <w:t>s</w:t>
      </w:r>
      <w:r w:rsidR="00FE4A7A">
        <w:rPr>
          <w:rFonts w:ascii="Arial" w:hAnsi="Arial" w:cs="Arial"/>
          <w:bCs/>
          <w:sz w:val="22"/>
          <w:szCs w:val="22"/>
        </w:rPr>
        <w:t xml:space="preserve"> considerando o tempo </w:t>
      </w:r>
      <w:r w:rsidR="00125561">
        <w:rPr>
          <w:rFonts w:ascii="Arial" w:hAnsi="Arial" w:cs="Arial"/>
          <w:bCs/>
          <w:sz w:val="22"/>
          <w:szCs w:val="22"/>
        </w:rPr>
        <w:t xml:space="preserve">previsto </w:t>
      </w:r>
      <w:r w:rsidR="00FE4A7A">
        <w:rPr>
          <w:rFonts w:ascii="Arial" w:hAnsi="Arial" w:cs="Arial"/>
          <w:bCs/>
          <w:sz w:val="22"/>
          <w:szCs w:val="22"/>
        </w:rPr>
        <w:t>para desenvolvimento do projeto</w:t>
      </w:r>
      <w:r w:rsidR="002A2590">
        <w:rPr>
          <w:rFonts w:ascii="Arial" w:hAnsi="Arial" w:cs="Arial"/>
          <w:bCs/>
          <w:sz w:val="22"/>
          <w:szCs w:val="22"/>
        </w:rPr>
        <w:t xml:space="preserve"> (12 meses), o perfil do aluno indicado para a bolsa, os recursos já existentes e o orçamento disponível para a execução do projeto</w:t>
      </w:r>
      <w:r w:rsidR="00FE4A7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A3439C" w:rsidP="005F2BF1" w:rsidRDefault="000A3CC8" w14:paraId="6017DADF" w14:textId="7BEF2C7B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0A3CC8">
        <w:rPr>
          <w:rFonts w:ascii="Arial" w:hAnsi="Arial" w:cs="Arial"/>
          <w:bCs/>
          <w:sz w:val="22"/>
          <w:szCs w:val="22"/>
        </w:rPr>
        <w:t xml:space="preserve">Caso a proposta apresentada seja de </w:t>
      </w:r>
      <w:r w:rsidRPr="00013304">
        <w:rPr>
          <w:rFonts w:ascii="Arial" w:hAnsi="Arial" w:cs="Arial"/>
          <w:b/>
          <w:bCs/>
          <w:sz w:val="22"/>
          <w:szCs w:val="22"/>
        </w:rPr>
        <w:t>renovação</w:t>
      </w:r>
      <w:r w:rsidRPr="000A3CC8">
        <w:rPr>
          <w:rFonts w:ascii="Arial" w:hAnsi="Arial" w:cs="Arial"/>
          <w:bCs/>
          <w:sz w:val="22"/>
          <w:szCs w:val="22"/>
        </w:rPr>
        <w:t>, é imprescindível que esta informação esteja claramente indicada na proposta submetida. Também é importante destacar os objetivos cumpridos e os objetivos não alcançados, apresentando justificativas para estes últimos. Além disso, deve-se relacionar os novos objetivos a serem executados na nova proposta</w:t>
      </w:r>
      <w:r w:rsidR="00013304">
        <w:rPr>
          <w:rFonts w:ascii="Arial" w:hAnsi="Arial" w:cs="Arial"/>
          <w:bCs/>
          <w:sz w:val="22"/>
          <w:szCs w:val="22"/>
        </w:rPr>
        <w:t>, bem como realizar a atualização dos materiais, métodos e referencial teórico</w:t>
      </w:r>
      <w:r w:rsidRPr="000A3CC8">
        <w:rPr>
          <w:rFonts w:ascii="Arial" w:hAnsi="Arial" w:cs="Arial"/>
          <w:bCs/>
          <w:sz w:val="22"/>
          <w:szCs w:val="22"/>
        </w:rPr>
        <w:t>.</w:t>
      </w:r>
    </w:p>
    <w:p w:rsidR="000A3CC8" w:rsidP="005F2BF1" w:rsidRDefault="000A3CC8" w14:paraId="4C351107" w14:textId="6A162F9F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:rsidRPr="00AF0C99" w:rsidR="00013304" w:rsidP="005F2BF1" w:rsidRDefault="00013304" w14:paraId="702DCC36" w14:textId="7777777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:rsidRPr="00AF0C99" w:rsidR="005F2BF1" w:rsidP="00AF0C99" w:rsidRDefault="005F2BF1" w14:paraId="102DFFA8" w14:textId="334ECBEC">
      <w:pPr>
        <w:pStyle w:val="Ttulo1"/>
        <w:ind w:left="426" w:hanging="426"/>
      </w:pPr>
      <w:r w:rsidRPr="00FE6FBB">
        <w:t>OBJETIVOS</w:t>
      </w:r>
    </w:p>
    <w:p w:rsidRPr="007D019E" w:rsidR="00946BFE" w:rsidP="00946BFE" w:rsidRDefault="00946BFE" w14:paraId="4FB5945D" w14:textId="5927B791">
      <w:pPr>
        <w:tabs>
          <w:tab w:val="left" w:pos="141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Apresentação formal dos objetivos da pesquisa, devidamente articulados com o problema apresentado. Nos objetivos específicos, evite </w:t>
      </w:r>
      <w:r w:rsidR="00125561">
        <w:rPr>
          <w:rFonts w:ascii="Arial" w:hAnsi="Arial" w:cs="Arial"/>
          <w:bCs/>
          <w:color w:val="000000"/>
          <w:sz w:val="22"/>
          <w:szCs w:val="22"/>
        </w:rPr>
        <w:t>enumerar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72056">
        <w:rPr>
          <w:rFonts w:ascii="Arial" w:hAnsi="Arial" w:cs="Arial"/>
          <w:bCs/>
          <w:color w:val="000000"/>
          <w:sz w:val="22"/>
          <w:szCs w:val="22"/>
        </w:rPr>
        <w:t xml:space="preserve">uma sequência 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>de atividades</w:t>
      </w:r>
      <w:r w:rsidR="00C72056">
        <w:rPr>
          <w:rFonts w:ascii="Arial" w:hAnsi="Arial" w:cs="Arial"/>
          <w:bCs/>
          <w:color w:val="000000"/>
          <w:sz w:val="22"/>
          <w:szCs w:val="22"/>
        </w:rPr>
        <w:t xml:space="preserve">, pois as atividades a serem desenvolvidas </w:t>
      </w:r>
      <w:r w:rsidR="002A2590">
        <w:rPr>
          <w:rFonts w:ascii="Arial" w:hAnsi="Arial" w:cs="Arial"/>
          <w:bCs/>
          <w:color w:val="000000"/>
          <w:sz w:val="22"/>
          <w:szCs w:val="22"/>
        </w:rPr>
        <w:t>pel</w:t>
      </w:r>
      <w:r w:rsidRPr="00A33322" w:rsidR="002A2590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A33322" w:rsidR="00125561">
        <w:rPr>
          <w:rFonts w:ascii="Arial" w:hAnsi="Arial" w:cs="Arial"/>
          <w:bCs/>
          <w:color w:val="000000"/>
          <w:sz w:val="22"/>
          <w:szCs w:val="22"/>
        </w:rPr>
        <w:t>bolsista devem s</w:t>
      </w:r>
      <w:r w:rsidRPr="00A33322" w:rsidR="00125561">
        <w:rPr>
          <w:rFonts w:ascii="Arial" w:hAnsi="Arial" w:cs="Arial"/>
          <w:bCs/>
          <w:sz w:val="22"/>
          <w:szCs w:val="22"/>
        </w:rPr>
        <w:t xml:space="preserve">er </w:t>
      </w:r>
      <w:r w:rsidRPr="00A33322" w:rsidR="00183FAE">
        <w:rPr>
          <w:rFonts w:ascii="Arial" w:hAnsi="Arial" w:cs="Arial"/>
          <w:bCs/>
          <w:sz w:val="22"/>
          <w:szCs w:val="22"/>
        </w:rPr>
        <w:t>apresentadas na metodologia e</w:t>
      </w:r>
      <w:r w:rsidRPr="00A33322" w:rsidR="00125561">
        <w:rPr>
          <w:rFonts w:ascii="Arial" w:hAnsi="Arial" w:cs="Arial"/>
          <w:bCs/>
          <w:sz w:val="22"/>
          <w:szCs w:val="22"/>
        </w:rPr>
        <w:t xml:space="preserve"> </w:t>
      </w:r>
      <w:r w:rsidRPr="00A33322" w:rsidR="00183FAE">
        <w:rPr>
          <w:rFonts w:ascii="Arial" w:hAnsi="Arial" w:cs="Arial"/>
          <w:bCs/>
          <w:sz w:val="22"/>
          <w:szCs w:val="22"/>
        </w:rPr>
        <w:t>no seu cronograma de atividades de pesquisa</w:t>
      </w:r>
      <w:r w:rsidRPr="00A33322">
        <w:rPr>
          <w:rFonts w:ascii="Arial" w:hAnsi="Arial" w:cs="Arial"/>
          <w:bCs/>
          <w:sz w:val="22"/>
          <w:szCs w:val="22"/>
        </w:rPr>
        <w:t xml:space="preserve">. </w:t>
      </w:r>
      <w:r w:rsidRPr="00A33322" w:rsidR="005E0450">
        <w:rPr>
          <w:rFonts w:ascii="Arial" w:hAnsi="Arial" w:cs="Arial"/>
          <w:bCs/>
          <w:sz w:val="22"/>
          <w:szCs w:val="22"/>
        </w:rPr>
        <w:t xml:space="preserve">Procure </w:t>
      </w:r>
      <w:r w:rsidR="005E0450">
        <w:rPr>
          <w:rFonts w:ascii="Arial" w:hAnsi="Arial" w:cs="Arial"/>
          <w:bCs/>
          <w:color w:val="000000"/>
          <w:sz w:val="22"/>
          <w:szCs w:val="22"/>
        </w:rPr>
        <w:t>indicar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 metas que sejam realizáveis e mensuráveis para avaliação </w:t>
      </w:r>
      <w:r w:rsidR="00125561">
        <w:rPr>
          <w:rFonts w:ascii="Arial" w:hAnsi="Arial" w:cs="Arial"/>
          <w:bCs/>
          <w:color w:val="000000"/>
          <w:sz w:val="22"/>
          <w:szCs w:val="22"/>
        </w:rPr>
        <w:t xml:space="preserve">posterior 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>do cumprimento do objeto da pesquisa</w:t>
      </w:r>
      <w:r w:rsidRPr="007D019E" w:rsidR="000F611F">
        <w:rPr>
          <w:rFonts w:ascii="Arial" w:hAnsi="Arial" w:cs="Arial"/>
          <w:bCs/>
          <w:color w:val="000000"/>
          <w:sz w:val="22"/>
          <w:szCs w:val="22"/>
        </w:rPr>
        <w:t>.</w:t>
      </w:r>
      <w:r w:rsidR="0012556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Pr="007D019E" w:rsidR="00946BFE" w:rsidP="005F2BF1" w:rsidRDefault="00946BFE" w14:paraId="0409A6CE" w14:textId="77777777">
      <w:pPr>
        <w:rPr>
          <w:rFonts w:ascii="Arial" w:hAnsi="Arial" w:cs="Arial"/>
          <w:bCs/>
          <w:sz w:val="22"/>
          <w:szCs w:val="22"/>
        </w:rPr>
      </w:pPr>
    </w:p>
    <w:p w:rsidRPr="00AF0C99" w:rsidR="005F2BF1" w:rsidP="00AF0C99" w:rsidRDefault="005F2BF1" w14:paraId="0150D959" w14:textId="03462672">
      <w:pPr>
        <w:pStyle w:val="Ttulo2"/>
        <w:ind w:left="426" w:hanging="426"/>
      </w:pPr>
      <w:r w:rsidRPr="00AF0C99">
        <w:t>Objetivo gera</w:t>
      </w:r>
      <w:r w:rsidRPr="00AF0C99" w:rsidR="00B8642C">
        <w:t>l</w:t>
      </w:r>
    </w:p>
    <w:p w:rsidRPr="00DC41C0" w:rsidR="00DC41C0" w:rsidP="005F2BF1" w:rsidRDefault="00DC41C0" w14:paraId="15AEDAC4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Apresenta</w:t>
      </w:r>
      <w:r w:rsidRPr="00217654" w:rsidR="000F611F">
        <w:rPr>
          <w:rFonts w:ascii="Arial" w:hAnsi="Arial" w:cs="Arial"/>
          <w:bCs/>
          <w:sz w:val="22"/>
          <w:szCs w:val="22"/>
        </w:rPr>
        <w:t>ção</w:t>
      </w:r>
      <w:r w:rsidRPr="00DC41C0">
        <w:rPr>
          <w:rFonts w:ascii="Arial" w:hAnsi="Arial" w:cs="Arial"/>
          <w:bCs/>
          <w:sz w:val="22"/>
          <w:szCs w:val="22"/>
        </w:rPr>
        <w:t xml:space="preserve"> do </w:t>
      </w:r>
      <w:bookmarkStart w:name="_GoBack" w:id="0"/>
      <w:bookmarkEnd w:id="0"/>
      <w:r w:rsidRPr="00DC41C0">
        <w:rPr>
          <w:rFonts w:ascii="Arial" w:hAnsi="Arial" w:cs="Arial"/>
          <w:bCs/>
          <w:sz w:val="22"/>
          <w:szCs w:val="22"/>
        </w:rPr>
        <w:t>ob</w:t>
      </w:r>
      <w:r w:rsidR="000F611F">
        <w:rPr>
          <w:rFonts w:ascii="Arial" w:hAnsi="Arial" w:cs="Arial"/>
          <w:bCs/>
          <w:sz w:val="22"/>
          <w:szCs w:val="22"/>
        </w:rPr>
        <w:t>j</w:t>
      </w:r>
      <w:r w:rsidRPr="00DC41C0">
        <w:rPr>
          <w:rFonts w:ascii="Arial" w:hAnsi="Arial" w:cs="Arial"/>
          <w:bCs/>
          <w:sz w:val="22"/>
          <w:szCs w:val="22"/>
        </w:rPr>
        <w:t>etivo geral.</w:t>
      </w:r>
    </w:p>
    <w:p w:rsidRPr="00946BFE" w:rsidR="00B8642C" w:rsidP="005F2BF1" w:rsidRDefault="00B8642C" w14:paraId="700B43DA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AF0C99" w:rsidR="005F2BF1" w:rsidP="00AF0C99" w:rsidRDefault="005F2BF1" w14:paraId="7B3705CE" w14:textId="0CE74F4D">
      <w:pPr>
        <w:pStyle w:val="Ttulo2"/>
        <w:ind w:left="426" w:hanging="426"/>
      </w:pPr>
      <w:r w:rsidRPr="00AF0C99">
        <w:t>Objetivos específicos</w:t>
      </w:r>
    </w:p>
    <w:p w:rsidR="00DC41C0" w:rsidP="005F2BF1" w:rsidRDefault="00DC41C0" w14:paraId="08E69EF5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97048B" w:rsidR="00DC41C0" w:rsidP="00DC41C0" w:rsidRDefault="00DC41C0" w14:paraId="126CDEDE" w14:textId="77777777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Primeiro objetivo específico;</w:t>
      </w:r>
    </w:p>
    <w:p w:rsidRPr="0097048B" w:rsidR="00DC41C0" w:rsidP="00DC41C0" w:rsidRDefault="00DC41C0" w14:paraId="75AEB786" w14:textId="77777777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Segundo objetivo específico;</w:t>
      </w:r>
    </w:p>
    <w:p w:rsidRPr="0097048B" w:rsidR="00DC41C0" w:rsidP="00DC41C0" w:rsidRDefault="00DC41C0" w14:paraId="4AC37774" w14:textId="77777777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Terceiro objetivo específico;</w:t>
      </w:r>
    </w:p>
    <w:p w:rsidRPr="0097048B" w:rsidR="00DC41C0" w:rsidP="00DC41C0" w:rsidRDefault="00DC41C0" w14:paraId="47CA8D02" w14:textId="77777777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...</w:t>
      </w:r>
    </w:p>
    <w:p w:rsidRPr="00AF0C99" w:rsidR="000508D8" w:rsidRDefault="000508D8" w14:paraId="7EC5E2CD" w14:textId="77777777">
      <w:pPr>
        <w:jc w:val="both"/>
        <w:rPr>
          <w:rFonts w:ascii="Arial" w:hAnsi="Arial" w:cs="Arial"/>
          <w:bCs/>
          <w:sz w:val="22"/>
          <w:szCs w:val="22"/>
        </w:rPr>
      </w:pPr>
    </w:p>
    <w:p w:rsidRPr="00AF0C99" w:rsidR="00AF0C99" w:rsidP="00AF0C99" w:rsidRDefault="00AF0C99" w14:paraId="6474373D" w14:textId="77777777">
      <w:pPr>
        <w:jc w:val="both"/>
        <w:rPr>
          <w:rFonts w:ascii="Arial" w:hAnsi="Arial" w:cs="Arial"/>
          <w:bCs/>
          <w:sz w:val="22"/>
          <w:szCs w:val="22"/>
        </w:rPr>
      </w:pPr>
    </w:p>
    <w:p w:rsidR="00946BFE" w:rsidP="00AF0C99" w:rsidRDefault="005F2BF1" w14:paraId="089AC21F" w14:textId="20D9F40C">
      <w:pPr>
        <w:pStyle w:val="Ttulo1"/>
        <w:ind w:left="426" w:hanging="426"/>
      </w:pPr>
      <w:r w:rsidRPr="00FE6FBB">
        <w:t>METODOLOGIA</w:t>
      </w:r>
    </w:p>
    <w:p w:rsidR="00217654" w:rsidRDefault="00217654" w14:paraId="3415C540" w14:textId="77777777">
      <w:pPr>
        <w:jc w:val="both"/>
        <w:rPr>
          <w:rFonts w:ascii="Arial" w:hAnsi="Arial" w:cs="Arial"/>
          <w:sz w:val="22"/>
          <w:szCs w:val="22"/>
        </w:rPr>
      </w:pPr>
    </w:p>
    <w:p w:rsidR="00217654" w:rsidRDefault="00A012EC" w14:paraId="423D059C" w14:textId="0A711C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FE6FBB" w:rsidR="00217654">
        <w:rPr>
          <w:rFonts w:ascii="Arial" w:hAnsi="Arial" w:cs="Arial"/>
          <w:b/>
          <w:sz w:val="22"/>
          <w:szCs w:val="22"/>
        </w:rPr>
        <w:t>.</w:t>
      </w:r>
      <w:r w:rsidR="00217654">
        <w:rPr>
          <w:rFonts w:ascii="Arial" w:hAnsi="Arial" w:cs="Arial"/>
          <w:b/>
          <w:sz w:val="22"/>
          <w:szCs w:val="22"/>
        </w:rPr>
        <w:t>1</w:t>
      </w:r>
      <w:r w:rsidRPr="00FE6FBB" w:rsidR="00217654">
        <w:rPr>
          <w:rFonts w:ascii="Arial" w:hAnsi="Arial" w:cs="Arial"/>
          <w:b/>
          <w:sz w:val="22"/>
          <w:szCs w:val="22"/>
        </w:rPr>
        <w:t xml:space="preserve"> </w:t>
      </w:r>
      <w:r w:rsidR="00217654">
        <w:rPr>
          <w:rFonts w:ascii="Arial" w:hAnsi="Arial" w:cs="Arial"/>
          <w:b/>
          <w:sz w:val="22"/>
          <w:szCs w:val="22"/>
        </w:rPr>
        <w:t>Materiais</w:t>
      </w:r>
    </w:p>
    <w:p w:rsidR="00217654" w:rsidRDefault="00217654" w14:paraId="3A0D17F3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Identificar</w:t>
      </w:r>
      <w:r w:rsidR="00946BFE">
        <w:rPr>
          <w:rFonts w:ascii="Arial" w:hAnsi="Arial" w:cs="Arial"/>
          <w:sz w:val="22"/>
          <w:szCs w:val="22"/>
        </w:rPr>
        <w:t xml:space="preserve"> os materiais </w:t>
      </w:r>
      <w:r>
        <w:rPr>
          <w:rFonts w:ascii="Arial" w:hAnsi="Arial" w:cs="Arial"/>
          <w:sz w:val="22"/>
          <w:szCs w:val="22"/>
        </w:rPr>
        <w:t xml:space="preserve">a serem utilizados no projeto, considerando </w:t>
      </w:r>
      <w:r w:rsidR="0056309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sua disponibilidade no laboratório de pesquisa</w:t>
      </w:r>
      <w:r w:rsidR="005E0450">
        <w:rPr>
          <w:rFonts w:ascii="Arial" w:hAnsi="Arial" w:cs="Arial"/>
          <w:sz w:val="22"/>
          <w:szCs w:val="22"/>
        </w:rPr>
        <w:t xml:space="preserve"> e os recursos </w:t>
      </w:r>
      <w:r w:rsidR="00486CE7">
        <w:rPr>
          <w:rFonts w:ascii="Arial" w:hAnsi="Arial" w:cs="Arial"/>
          <w:sz w:val="22"/>
          <w:szCs w:val="22"/>
        </w:rPr>
        <w:t>previstos</w:t>
      </w:r>
      <w:r w:rsidR="005E0450">
        <w:rPr>
          <w:rFonts w:ascii="Arial" w:hAnsi="Arial" w:cs="Arial"/>
          <w:sz w:val="22"/>
          <w:szCs w:val="22"/>
        </w:rPr>
        <w:t xml:space="preserve"> pelo Edital. Caso haja recursos oriundos de outras fontes, indique o montante de recursos associados</w:t>
      </w:r>
      <w:r w:rsidR="00125561">
        <w:rPr>
          <w:rFonts w:ascii="Arial" w:hAnsi="Arial" w:cs="Arial"/>
          <w:sz w:val="22"/>
          <w:szCs w:val="22"/>
        </w:rPr>
        <w:t xml:space="preserve"> e o nome da fonte e o programa de fomento que disponibilizará esses recursos (ex. CNPq – Edital Universal 2018)</w:t>
      </w:r>
      <w:r>
        <w:rPr>
          <w:rFonts w:ascii="Arial" w:hAnsi="Arial" w:cs="Arial"/>
          <w:sz w:val="22"/>
          <w:szCs w:val="22"/>
        </w:rPr>
        <w:t>.</w:t>
      </w:r>
    </w:p>
    <w:p w:rsidR="00217654" w:rsidRDefault="00217654" w14:paraId="235C9CCC" w14:textId="77777777">
      <w:pPr>
        <w:jc w:val="both"/>
        <w:rPr>
          <w:rFonts w:ascii="Arial" w:hAnsi="Arial" w:cs="Arial"/>
          <w:sz w:val="22"/>
          <w:szCs w:val="22"/>
        </w:rPr>
      </w:pPr>
    </w:p>
    <w:p w:rsidRPr="00217654" w:rsidR="00217654" w:rsidRDefault="00A012EC" w14:paraId="32F7F795" w14:textId="3CE47D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217654" w:rsidR="00217654">
        <w:rPr>
          <w:rFonts w:ascii="Arial" w:hAnsi="Arial" w:cs="Arial"/>
          <w:b/>
          <w:sz w:val="22"/>
          <w:szCs w:val="22"/>
        </w:rPr>
        <w:t>.2 Métodos</w:t>
      </w:r>
    </w:p>
    <w:p w:rsidR="00946BFE" w:rsidRDefault="00217654" w14:paraId="6DE1CED1" w14:textId="6BE58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Apresentar o</w:t>
      </w:r>
      <w:r w:rsidR="00202426">
        <w:rPr>
          <w:rFonts w:ascii="Arial" w:hAnsi="Arial" w:cs="Arial"/>
          <w:sz w:val="22"/>
          <w:szCs w:val="22"/>
        </w:rPr>
        <w:t xml:space="preserve">s métodos </w:t>
      </w:r>
      <w:r w:rsidR="00946BFE">
        <w:rPr>
          <w:rFonts w:ascii="Arial" w:hAnsi="Arial" w:cs="Arial"/>
          <w:sz w:val="22"/>
          <w:szCs w:val="22"/>
        </w:rPr>
        <w:t xml:space="preserve">a serem empregados </w:t>
      </w:r>
      <w:r w:rsidR="00202426">
        <w:rPr>
          <w:rFonts w:ascii="Arial" w:hAnsi="Arial" w:cs="Arial"/>
          <w:sz w:val="22"/>
          <w:szCs w:val="22"/>
        </w:rPr>
        <w:t>no projeto</w:t>
      </w:r>
      <w:r w:rsidR="00946BFE">
        <w:rPr>
          <w:rFonts w:ascii="Arial" w:hAnsi="Arial" w:cs="Arial"/>
          <w:sz w:val="22"/>
          <w:szCs w:val="22"/>
        </w:rPr>
        <w:t xml:space="preserve">, considerando </w:t>
      </w:r>
      <w:r w:rsidRPr="00FE6FBB" w:rsidR="005F2BF1">
        <w:rPr>
          <w:rFonts w:ascii="Arial" w:hAnsi="Arial" w:cs="Arial"/>
          <w:sz w:val="22"/>
          <w:szCs w:val="22"/>
        </w:rPr>
        <w:t>os procedimentos metodológicos</w:t>
      </w:r>
      <w:r w:rsidR="00946BFE">
        <w:rPr>
          <w:rFonts w:ascii="Arial" w:hAnsi="Arial" w:cs="Arial"/>
          <w:sz w:val="22"/>
          <w:szCs w:val="22"/>
        </w:rPr>
        <w:t xml:space="preserve"> adequados à natureza da pesquisa</w:t>
      </w:r>
      <w:r w:rsidR="00B8642C">
        <w:rPr>
          <w:rFonts w:ascii="Arial" w:hAnsi="Arial" w:cs="Arial"/>
          <w:sz w:val="22"/>
          <w:szCs w:val="22"/>
        </w:rPr>
        <w:t xml:space="preserve"> (e</w:t>
      </w:r>
      <w:r w:rsidR="00946BFE">
        <w:rPr>
          <w:rFonts w:ascii="Arial" w:hAnsi="Arial" w:cs="Arial"/>
          <w:sz w:val="22"/>
          <w:szCs w:val="22"/>
        </w:rPr>
        <w:t>sses procedimentos devem ser coerentes e consistentes com os métodos tipicamente empregados na área do projeto</w:t>
      </w:r>
      <w:r w:rsidR="00B8642C">
        <w:rPr>
          <w:rFonts w:ascii="Arial" w:hAnsi="Arial" w:cs="Arial"/>
          <w:sz w:val="22"/>
          <w:szCs w:val="22"/>
        </w:rPr>
        <w:t>)</w:t>
      </w:r>
      <w:r w:rsidR="00946BFE">
        <w:rPr>
          <w:rFonts w:ascii="Arial" w:hAnsi="Arial" w:cs="Arial"/>
          <w:sz w:val="22"/>
          <w:szCs w:val="22"/>
        </w:rPr>
        <w:t>.</w:t>
      </w:r>
      <w:r w:rsidR="00202426">
        <w:rPr>
          <w:rFonts w:ascii="Arial" w:hAnsi="Arial" w:cs="Arial"/>
          <w:sz w:val="22"/>
          <w:szCs w:val="22"/>
        </w:rPr>
        <w:t xml:space="preserve"> Procure elabora</w:t>
      </w:r>
      <w:r w:rsidR="00B8642C">
        <w:rPr>
          <w:rFonts w:ascii="Arial" w:hAnsi="Arial" w:cs="Arial"/>
          <w:sz w:val="22"/>
          <w:szCs w:val="22"/>
        </w:rPr>
        <w:t>r</w:t>
      </w:r>
      <w:r w:rsidR="00202426">
        <w:rPr>
          <w:rFonts w:ascii="Arial" w:hAnsi="Arial" w:cs="Arial"/>
          <w:sz w:val="22"/>
          <w:szCs w:val="22"/>
        </w:rPr>
        <w:t xml:space="preserve"> um planejamen</w:t>
      </w:r>
      <w:r w:rsidR="002A2590">
        <w:rPr>
          <w:rFonts w:ascii="Arial" w:hAnsi="Arial" w:cs="Arial"/>
          <w:sz w:val="22"/>
          <w:szCs w:val="22"/>
        </w:rPr>
        <w:t>t</w:t>
      </w:r>
      <w:r w:rsidR="00202426">
        <w:rPr>
          <w:rFonts w:ascii="Arial" w:hAnsi="Arial" w:cs="Arial"/>
          <w:sz w:val="22"/>
          <w:szCs w:val="22"/>
        </w:rPr>
        <w:t xml:space="preserve">o que sirva de apoio </w:t>
      </w:r>
      <w:r w:rsidR="00125561">
        <w:rPr>
          <w:rFonts w:ascii="Arial" w:hAnsi="Arial" w:cs="Arial"/>
          <w:sz w:val="22"/>
          <w:szCs w:val="22"/>
        </w:rPr>
        <w:t>a</w:t>
      </w:r>
      <w:r w:rsidR="002A2590">
        <w:rPr>
          <w:rFonts w:ascii="Arial" w:hAnsi="Arial" w:cs="Arial"/>
          <w:sz w:val="22"/>
          <w:szCs w:val="22"/>
        </w:rPr>
        <w:t>o</w:t>
      </w:r>
      <w:r w:rsidR="00125561">
        <w:rPr>
          <w:rFonts w:ascii="Arial" w:hAnsi="Arial" w:cs="Arial"/>
          <w:sz w:val="22"/>
          <w:szCs w:val="22"/>
        </w:rPr>
        <w:t xml:space="preserve"> bolsista</w:t>
      </w:r>
      <w:r w:rsidR="00202426">
        <w:rPr>
          <w:rFonts w:ascii="Arial" w:hAnsi="Arial" w:cs="Arial"/>
          <w:sz w:val="22"/>
          <w:szCs w:val="22"/>
        </w:rPr>
        <w:t xml:space="preserve"> ao longo do período de execução.</w:t>
      </w:r>
    </w:p>
    <w:p w:rsidRPr="00AF0C99" w:rsidR="00AF4323" w:rsidRDefault="00AF4323" w14:paraId="0AC810E7" w14:textId="77777777">
      <w:pPr>
        <w:jc w:val="both"/>
        <w:rPr>
          <w:rFonts w:ascii="Arial" w:hAnsi="Arial" w:cs="Arial"/>
          <w:bCs/>
          <w:sz w:val="22"/>
          <w:szCs w:val="22"/>
        </w:rPr>
      </w:pPr>
    </w:p>
    <w:p w:rsidRPr="00AF0C99" w:rsidR="00AF4323" w:rsidRDefault="00AF4323" w14:paraId="383D33D4" w14:textId="77777777">
      <w:pPr>
        <w:jc w:val="both"/>
        <w:rPr>
          <w:rFonts w:ascii="Arial" w:hAnsi="Arial" w:cs="Arial"/>
          <w:bCs/>
          <w:sz w:val="22"/>
          <w:szCs w:val="22"/>
        </w:rPr>
      </w:pPr>
    </w:p>
    <w:p w:rsidRPr="00AF0C99" w:rsidR="005F2BF1" w:rsidP="00AF0C99" w:rsidRDefault="005F2BF1" w14:paraId="1EFA118D" w14:textId="48EB8982">
      <w:pPr>
        <w:pStyle w:val="Ttulo1"/>
        <w:ind w:left="426" w:hanging="426"/>
      </w:pPr>
      <w:r w:rsidRPr="00FE6FBB">
        <w:t>CRONOGRAMA DE ATIVIDADES DE PESQUISA</w:t>
      </w:r>
    </w:p>
    <w:p w:rsidR="00C72056" w:rsidP="00C72056" w:rsidRDefault="00C72056" w14:paraId="7A801746" w14:textId="6C3361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contar</w:t>
      </w:r>
      <w:r w:rsidR="002A259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com </w:t>
      </w:r>
      <w:r w:rsidR="002A259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bolsista</w:t>
      </w:r>
      <w:r w:rsidR="002A2590">
        <w:rPr>
          <w:rFonts w:ascii="Arial" w:hAnsi="Arial" w:cs="Arial"/>
          <w:sz w:val="22"/>
          <w:szCs w:val="22"/>
        </w:rPr>
        <w:t>, para o qual</w:t>
      </w:r>
      <w:r w:rsidR="00180294">
        <w:rPr>
          <w:rFonts w:ascii="Arial" w:hAnsi="Arial" w:cs="Arial"/>
          <w:sz w:val="22"/>
          <w:szCs w:val="22"/>
        </w:rPr>
        <w:t xml:space="preserve"> deve ser apresentado um cronograma de atividades </w:t>
      </w:r>
      <w:r w:rsidRPr="00A33322" w:rsidR="00183FAE">
        <w:rPr>
          <w:rFonts w:ascii="Arial" w:hAnsi="Arial" w:cs="Arial"/>
          <w:sz w:val="22"/>
          <w:szCs w:val="22"/>
        </w:rPr>
        <w:t>que</w:t>
      </w:r>
      <w:r w:rsidRPr="00A33322" w:rsidR="00486CE7">
        <w:rPr>
          <w:rFonts w:ascii="Arial" w:hAnsi="Arial" w:cs="Arial"/>
          <w:sz w:val="22"/>
          <w:szCs w:val="22"/>
        </w:rPr>
        <w:t xml:space="preserve"> </w:t>
      </w:r>
      <w:r w:rsidRPr="00A33322" w:rsidR="005E0450">
        <w:rPr>
          <w:rFonts w:ascii="Arial" w:hAnsi="Arial" w:cs="Arial"/>
          <w:sz w:val="22"/>
          <w:szCs w:val="22"/>
        </w:rPr>
        <w:t xml:space="preserve">deve </w:t>
      </w:r>
      <w:r w:rsidR="005E0450">
        <w:rPr>
          <w:rFonts w:ascii="Arial" w:hAnsi="Arial" w:cs="Arial"/>
          <w:sz w:val="22"/>
          <w:szCs w:val="22"/>
        </w:rPr>
        <w:t>ter a duração total do projeto (</w:t>
      </w:r>
      <w:r w:rsidR="00180294">
        <w:rPr>
          <w:rFonts w:ascii="Arial" w:hAnsi="Arial" w:cs="Arial"/>
          <w:sz w:val="22"/>
          <w:szCs w:val="22"/>
        </w:rPr>
        <w:t>12 meses</w:t>
      </w:r>
      <w:r w:rsidR="005E0450">
        <w:rPr>
          <w:rFonts w:ascii="Arial" w:hAnsi="Arial" w:cs="Arial"/>
          <w:sz w:val="22"/>
          <w:szCs w:val="22"/>
        </w:rPr>
        <w:t>)</w:t>
      </w:r>
      <w:r w:rsidR="00125561">
        <w:rPr>
          <w:rFonts w:ascii="Arial" w:hAnsi="Arial" w:cs="Arial"/>
          <w:sz w:val="22"/>
          <w:szCs w:val="22"/>
        </w:rPr>
        <w:t xml:space="preserve">. </w:t>
      </w:r>
    </w:p>
    <w:p w:rsidRPr="00184ECB" w:rsidR="0054731C" w:rsidP="00184ECB" w:rsidRDefault="0054731C" w14:paraId="633965AE" w14:textId="77777777">
      <w:pPr>
        <w:rPr>
          <w:rFonts w:ascii="Arial" w:hAnsi="Arial" w:cs="Arial"/>
          <w:sz w:val="22"/>
          <w:szCs w:val="22"/>
        </w:rPr>
      </w:pPr>
    </w:p>
    <w:p w:rsidRPr="00B8642C" w:rsidR="00B8642C" w:rsidP="00797450" w:rsidRDefault="00B8642C" w14:paraId="62780517" w14:textId="4C917A7A">
      <w:pPr>
        <w:keepNext/>
        <w:rPr>
          <w:rFonts w:ascii="Arial" w:hAnsi="Arial" w:cs="Arial"/>
          <w:b/>
          <w:bCs/>
          <w:szCs w:val="22"/>
        </w:rPr>
      </w:pPr>
    </w:p>
    <w:tbl>
      <w:tblPr>
        <w:tblW w:w="9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89"/>
        <w:gridCol w:w="489"/>
        <w:gridCol w:w="489"/>
        <w:gridCol w:w="489"/>
        <w:gridCol w:w="6"/>
        <w:gridCol w:w="483"/>
        <w:gridCol w:w="489"/>
        <w:gridCol w:w="489"/>
        <w:gridCol w:w="489"/>
        <w:gridCol w:w="549"/>
        <w:gridCol w:w="430"/>
        <w:gridCol w:w="489"/>
        <w:gridCol w:w="481"/>
      </w:tblGrid>
      <w:tr w:rsidRPr="00FE6FBB" w:rsidR="00257A78" w:rsidTr="61DEF1EF" w14:paraId="0CAD1072" w14:textId="77777777">
        <w:trPr>
          <w:trHeight w:val="284" w:hRule="exact"/>
        </w:trPr>
        <w:tc>
          <w:tcPr>
            <w:tcW w:w="2040" w:type="pct"/>
            <w:vMerge w:val="restart"/>
            <w:tcMar/>
            <w:vAlign w:val="center"/>
          </w:tcPr>
          <w:p w:rsidRPr="00B8642C" w:rsidR="00257A78" w:rsidP="00797450" w:rsidRDefault="00257A78" w14:paraId="31683399" w14:textId="77777777">
            <w:pPr>
              <w:pStyle w:val="Ttulo8"/>
              <w:rPr>
                <w:rFonts w:ascii="Arial" w:hAnsi="Arial" w:cs="Arial"/>
                <w:i w:val="0"/>
                <w:sz w:val="22"/>
                <w:szCs w:val="22"/>
              </w:rPr>
            </w:pPr>
            <w:r w:rsidRPr="00B8642C">
              <w:rPr>
                <w:rFonts w:ascii="Arial" w:hAnsi="Arial" w:cs="Arial"/>
                <w:i w:val="0"/>
                <w:sz w:val="22"/>
                <w:szCs w:val="22"/>
              </w:rPr>
              <w:t>Atividade</w:t>
            </w:r>
          </w:p>
        </w:tc>
        <w:tc>
          <w:tcPr>
            <w:tcW w:w="991" w:type="pct"/>
            <w:gridSpan w:val="5"/>
            <w:tcMar/>
            <w:vAlign w:val="center"/>
          </w:tcPr>
          <w:p w:rsidRPr="00B8642C" w:rsidR="00257A78" w:rsidP="61DEF1EF" w:rsidRDefault="00257A78" w14:paraId="72608C6F" w14:textId="49B7FB93">
            <w:pPr>
              <w:keepNext w:val="1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1DEF1EF" w:rsidR="3F1BFB4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202</w:t>
            </w:r>
            <w:r w:rsidRPr="61DEF1EF" w:rsidR="55C65D5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6</w:t>
            </w:r>
          </w:p>
        </w:tc>
        <w:tc>
          <w:tcPr>
            <w:tcW w:w="1969" w:type="pct"/>
            <w:gridSpan w:val="8"/>
            <w:tcMar/>
            <w:vAlign w:val="center"/>
          </w:tcPr>
          <w:p w:rsidRPr="00B8642C" w:rsidR="00257A78" w:rsidP="61DEF1EF" w:rsidRDefault="00257A78" w14:paraId="0590522C" w14:textId="5AC5F054">
            <w:pPr>
              <w:keepNext w:val="1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1DEF1EF" w:rsidR="3F1BFB4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202</w:t>
            </w:r>
            <w:r w:rsidRPr="61DEF1EF" w:rsidR="15ED054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  <w:tr w:rsidRPr="00FE6FBB" w:rsidR="00B8642C" w:rsidTr="61DEF1EF" w14:paraId="21CCBC78" w14:textId="77777777">
        <w:trPr>
          <w:trHeight w:val="284" w:hRule="exact"/>
        </w:trPr>
        <w:tc>
          <w:tcPr>
            <w:tcW w:w="2040" w:type="pct"/>
            <w:vMerge/>
            <w:tcMar/>
            <w:vAlign w:val="center"/>
          </w:tcPr>
          <w:p w:rsidRPr="00FE6FBB" w:rsidR="00B8642C" w:rsidP="00797450" w:rsidRDefault="00B8642C" w14:paraId="665C8A34" w14:textId="77777777">
            <w:pPr>
              <w:pStyle w:val="Ttulo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7" w:type="pct"/>
            <w:tcMar/>
            <w:vAlign w:val="center"/>
          </w:tcPr>
          <w:p w:rsidRPr="00797450" w:rsidR="00B8642C" w:rsidP="00797450" w:rsidRDefault="00257A78" w14:paraId="072ECDDA" w14:textId="5D504C3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247" w:type="pct"/>
            <w:tcMar/>
            <w:vAlign w:val="center"/>
          </w:tcPr>
          <w:p w:rsidRPr="00797450" w:rsidR="00B8642C" w:rsidP="00797450" w:rsidRDefault="00257A78" w14:paraId="299BD952" w14:textId="3098687A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247" w:type="pct"/>
            <w:tcMar/>
            <w:vAlign w:val="center"/>
          </w:tcPr>
          <w:p w:rsidRPr="00797450" w:rsidR="00B8642C" w:rsidP="00797450" w:rsidRDefault="00257A78" w14:paraId="5AECF04F" w14:textId="4DCD408F">
            <w:pPr>
              <w:keepNext w:val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1DEF1EF" w:rsidR="00853574">
              <w:rPr>
                <w:rFonts w:ascii="Arial" w:hAnsi="Arial" w:cs="Arial"/>
                <w:sz w:val="18"/>
                <w:szCs w:val="18"/>
              </w:rPr>
              <w:t>Nov</w:t>
            </w:r>
          </w:p>
        </w:tc>
        <w:tc>
          <w:tcPr>
            <w:tcW w:w="247" w:type="pct"/>
            <w:tcMar/>
            <w:vAlign w:val="center"/>
          </w:tcPr>
          <w:p w:rsidRPr="00797450" w:rsidR="00B8642C" w:rsidP="00797450" w:rsidRDefault="00257A78" w14:paraId="4ECBF884" w14:textId="144BF88B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247" w:type="pct"/>
            <w:gridSpan w:val="2"/>
            <w:tcMar/>
            <w:vAlign w:val="center"/>
          </w:tcPr>
          <w:p w:rsidRPr="00797450" w:rsidR="00B8642C" w:rsidP="00797450" w:rsidRDefault="00257A78" w14:paraId="0209B66D" w14:textId="2FFF360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247" w:type="pct"/>
            <w:tcMar/>
            <w:vAlign w:val="center"/>
          </w:tcPr>
          <w:p w:rsidRPr="00797450" w:rsidR="00B8642C" w:rsidP="00797450" w:rsidRDefault="00257A78" w14:paraId="49A8183D" w14:textId="1C61B6D7">
            <w:pPr>
              <w:keepNext w:val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1DEF1EF" w:rsidR="2EE9AEDA">
              <w:rPr>
                <w:rFonts w:ascii="Arial" w:hAnsi="Arial" w:cs="Arial"/>
                <w:sz w:val="18"/>
                <w:szCs w:val="18"/>
              </w:rPr>
              <w:t>Fev</w:t>
            </w:r>
          </w:p>
        </w:tc>
        <w:tc>
          <w:tcPr>
            <w:tcW w:w="247" w:type="pct"/>
            <w:tcMar/>
            <w:vAlign w:val="center"/>
          </w:tcPr>
          <w:p w:rsidRPr="00797450" w:rsidR="00B8642C" w:rsidP="00797450" w:rsidRDefault="00257A78" w14:paraId="50B6AF2F" w14:textId="1C1FBAE3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247" w:type="pct"/>
            <w:tcMar/>
            <w:vAlign w:val="center"/>
          </w:tcPr>
          <w:p w:rsidRPr="00797450" w:rsidR="00B8642C" w:rsidP="00797450" w:rsidRDefault="00257A78" w14:paraId="0B6B7272" w14:textId="067969F5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277" w:type="pct"/>
            <w:tcMar/>
            <w:vAlign w:val="center"/>
          </w:tcPr>
          <w:p w:rsidRPr="00797450" w:rsidR="00B8642C" w:rsidP="00797450" w:rsidRDefault="00257A78" w14:paraId="3412471F" w14:textId="17489815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Maio</w:t>
            </w:r>
          </w:p>
        </w:tc>
        <w:tc>
          <w:tcPr>
            <w:tcW w:w="217" w:type="pct"/>
            <w:tcMar/>
            <w:vAlign w:val="center"/>
          </w:tcPr>
          <w:p w:rsidRPr="00797450" w:rsidR="00B8642C" w:rsidP="00797450" w:rsidRDefault="00257A78" w14:paraId="3C3F4395" w14:textId="68EC5990">
            <w:pPr>
              <w:keepNext w:val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1DEF1EF" w:rsidR="442350ED">
              <w:rPr>
                <w:rFonts w:ascii="Arial" w:hAnsi="Arial" w:cs="Arial"/>
                <w:sz w:val="16"/>
                <w:szCs w:val="16"/>
              </w:rPr>
              <w:t>Jun</w:t>
            </w:r>
          </w:p>
        </w:tc>
        <w:tc>
          <w:tcPr>
            <w:tcW w:w="247" w:type="pct"/>
            <w:tcMar/>
            <w:vAlign w:val="center"/>
          </w:tcPr>
          <w:p w:rsidRPr="00797450" w:rsidR="00B8642C" w:rsidP="00797450" w:rsidRDefault="00257A78" w14:paraId="6210845E" w14:textId="449EB86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243" w:type="pct"/>
            <w:tcMar/>
            <w:vAlign w:val="center"/>
          </w:tcPr>
          <w:p w:rsidRPr="00797450" w:rsidR="00B8642C" w:rsidP="00797450" w:rsidRDefault="00257A78" w14:paraId="2EB2F0CD" w14:textId="7F9C05EC">
            <w:pPr>
              <w:keepNext w:val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1DEF1EF" w:rsidR="4F326858">
              <w:rPr>
                <w:rFonts w:ascii="Arial" w:hAnsi="Arial" w:cs="Arial"/>
                <w:sz w:val="18"/>
                <w:szCs w:val="18"/>
              </w:rPr>
              <w:t>Ago</w:t>
            </w:r>
          </w:p>
        </w:tc>
      </w:tr>
      <w:tr w:rsidRPr="00797450" w:rsidR="005F2BF1" w:rsidTr="61DEF1EF" w14:paraId="48C43E27" w14:textId="77777777">
        <w:tc>
          <w:tcPr>
            <w:tcW w:w="2040" w:type="pct"/>
            <w:tcMar/>
          </w:tcPr>
          <w:p w:rsidRPr="00333A4A" w:rsidR="005F2BF1" w:rsidP="00333A4A" w:rsidRDefault="00333A4A" w14:paraId="466712D2" w14:textId="6170BCA1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da atividade</w:t>
            </w:r>
          </w:p>
        </w:tc>
        <w:tc>
          <w:tcPr>
            <w:tcW w:w="247" w:type="pct"/>
            <w:tcMar/>
          </w:tcPr>
          <w:p w:rsidRPr="00797450" w:rsidR="005F2BF1" w:rsidP="00333A4A" w:rsidRDefault="00333A4A" w14:paraId="7B49EA36" w14:textId="3D015550">
            <w:pPr>
              <w:keepNext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47" w:type="pct"/>
            <w:tcMar/>
          </w:tcPr>
          <w:p w:rsidRPr="00797450" w:rsidR="005F2BF1" w:rsidP="00333A4A" w:rsidRDefault="005F2BF1" w14:paraId="5DAB1758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07AB8362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59DBF61B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  <w:tcMar/>
          </w:tcPr>
          <w:p w:rsidRPr="00797450" w:rsidR="005F2BF1" w:rsidP="00333A4A" w:rsidRDefault="005F2BF1" w14:paraId="667D49CA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6F84BE5F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5288233E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4BBCEE8B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  <w:tcMar/>
          </w:tcPr>
          <w:p w:rsidRPr="00797450" w:rsidR="005F2BF1" w:rsidP="00333A4A" w:rsidRDefault="005F2BF1" w14:paraId="2A182F5A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  <w:tcMar/>
          </w:tcPr>
          <w:p w:rsidRPr="00797450" w:rsidR="005F2BF1" w:rsidP="00333A4A" w:rsidRDefault="005F2BF1" w14:paraId="7CDD55E6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52356053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  <w:tcMar/>
          </w:tcPr>
          <w:p w:rsidRPr="00797450" w:rsidR="005F2BF1" w:rsidP="00333A4A" w:rsidRDefault="005F2BF1" w14:paraId="64BD2F16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Pr="00797450" w:rsidR="005F2BF1" w:rsidTr="61DEF1EF" w14:paraId="7261195F" w14:textId="77777777">
        <w:tc>
          <w:tcPr>
            <w:tcW w:w="2040" w:type="pct"/>
            <w:tcMar/>
          </w:tcPr>
          <w:p w:rsidRPr="00333A4A" w:rsidR="005F2BF1" w:rsidP="00333A4A" w:rsidRDefault="005F2BF1" w14:paraId="2B912BDF" w14:textId="77777777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7B4CCB59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4C21FE28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4F2022DE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1EE66C6D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  <w:tcMar/>
          </w:tcPr>
          <w:p w:rsidRPr="00797450" w:rsidR="005F2BF1" w:rsidP="00333A4A" w:rsidRDefault="005F2BF1" w14:paraId="08DA59E8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3BB7D79F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16D7CD66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6FEF8556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  <w:tcMar/>
          </w:tcPr>
          <w:p w:rsidRPr="00797450" w:rsidR="005F2BF1" w:rsidP="00333A4A" w:rsidRDefault="005F2BF1" w14:paraId="52DB38CA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  <w:tcMar/>
          </w:tcPr>
          <w:p w:rsidRPr="00797450" w:rsidR="005F2BF1" w:rsidP="00333A4A" w:rsidRDefault="005F2BF1" w14:paraId="3F1E83A9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10ADC1EA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  <w:tcMar/>
          </w:tcPr>
          <w:p w:rsidRPr="00797450" w:rsidR="005F2BF1" w:rsidP="00333A4A" w:rsidRDefault="005F2BF1" w14:paraId="74F4E77A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Pr="00797450" w:rsidR="005F2BF1" w:rsidTr="61DEF1EF" w14:paraId="1F16589C" w14:textId="77777777">
        <w:trPr>
          <w:trHeight w:val="189"/>
        </w:trPr>
        <w:tc>
          <w:tcPr>
            <w:tcW w:w="2040" w:type="pct"/>
            <w:tcMar/>
          </w:tcPr>
          <w:p w:rsidRPr="00333A4A" w:rsidR="005F2BF1" w:rsidP="00333A4A" w:rsidRDefault="005F2BF1" w14:paraId="12173AA4" w14:textId="77777777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20315310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1F4C4A1B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4CC3B79D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0B67D8A8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  <w:tcMar/>
          </w:tcPr>
          <w:p w:rsidRPr="00797450" w:rsidR="005F2BF1" w:rsidP="00333A4A" w:rsidRDefault="005F2BF1" w14:paraId="29EF579C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5E00C673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5ECA0E41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0891C3B6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  <w:tcMar/>
          </w:tcPr>
          <w:p w:rsidRPr="00797450" w:rsidR="005F2BF1" w:rsidP="00333A4A" w:rsidRDefault="005F2BF1" w14:paraId="5B0DC667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  <w:tcMar/>
          </w:tcPr>
          <w:p w:rsidRPr="00797450" w:rsidR="005F2BF1" w:rsidP="00333A4A" w:rsidRDefault="005F2BF1" w14:paraId="3A813A7B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F2BF1" w:rsidP="00333A4A" w:rsidRDefault="005F2BF1" w14:paraId="0AAD4B17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  <w:tcMar/>
          </w:tcPr>
          <w:p w:rsidRPr="00797450" w:rsidR="005F2BF1" w:rsidP="00333A4A" w:rsidRDefault="005F2BF1" w14:paraId="352672FE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Pr="00797450" w:rsidR="005E0450" w:rsidTr="61DEF1EF" w14:paraId="1D82DB28" w14:textId="77777777">
        <w:trPr>
          <w:trHeight w:val="189"/>
        </w:trPr>
        <w:tc>
          <w:tcPr>
            <w:tcW w:w="2040" w:type="pct"/>
            <w:tcMar/>
          </w:tcPr>
          <w:p w:rsidRPr="00333A4A" w:rsidR="005E0450" w:rsidP="00333A4A" w:rsidRDefault="005E0450" w14:paraId="37522673" w14:textId="77777777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6599D215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591D5455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55391F83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0B7ACE3E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  <w:tcMar/>
          </w:tcPr>
          <w:p w:rsidRPr="00797450" w:rsidR="005E0450" w:rsidP="00333A4A" w:rsidRDefault="005E0450" w14:paraId="0146D859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15E68E2D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48E8FE89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2D7996DD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  <w:tcMar/>
          </w:tcPr>
          <w:p w:rsidRPr="00797450" w:rsidR="005E0450" w:rsidP="00333A4A" w:rsidRDefault="005E0450" w14:paraId="2C9D6A36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  <w:tcMar/>
          </w:tcPr>
          <w:p w:rsidRPr="00797450" w:rsidR="005E0450" w:rsidP="00333A4A" w:rsidRDefault="005E0450" w14:paraId="2E006FDC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61D02762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  <w:tcMar/>
          </w:tcPr>
          <w:p w:rsidRPr="00797450" w:rsidR="005E0450" w:rsidP="00333A4A" w:rsidRDefault="005E0450" w14:paraId="0983B9FD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Pr="00797450" w:rsidR="005E0450" w:rsidTr="61DEF1EF" w14:paraId="664BDBF4" w14:textId="77777777">
        <w:trPr>
          <w:trHeight w:val="189"/>
        </w:trPr>
        <w:tc>
          <w:tcPr>
            <w:tcW w:w="2040" w:type="pct"/>
            <w:tcMar/>
          </w:tcPr>
          <w:p w:rsidRPr="00333A4A" w:rsidR="005E0450" w:rsidP="00333A4A" w:rsidRDefault="005E0450" w14:paraId="401E4282" w14:textId="77777777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63EA38CF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2B925742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282A54B2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7B0002B5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  <w:tcMar/>
          </w:tcPr>
          <w:p w:rsidRPr="00797450" w:rsidR="005E0450" w:rsidP="00333A4A" w:rsidRDefault="005E0450" w14:paraId="4A74D5FC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7F4204AD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22BA62C7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636C1E91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  <w:tcMar/>
          </w:tcPr>
          <w:p w:rsidRPr="00797450" w:rsidR="005E0450" w:rsidP="00333A4A" w:rsidRDefault="005E0450" w14:paraId="45DD9C4F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  <w:tcMar/>
          </w:tcPr>
          <w:p w:rsidRPr="00797450" w:rsidR="005E0450" w:rsidP="00333A4A" w:rsidRDefault="005E0450" w14:paraId="61C2514C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5E0450" w:rsidP="00333A4A" w:rsidRDefault="005E0450" w14:paraId="76B5BF33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  <w:tcMar/>
          </w:tcPr>
          <w:p w:rsidRPr="00797450" w:rsidR="005E0450" w:rsidP="00333A4A" w:rsidRDefault="005E0450" w14:paraId="35750BA0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Pr="00797450" w:rsidR="00797450" w:rsidTr="61DEF1EF" w14:paraId="0D4CC7DC" w14:textId="77777777">
        <w:trPr>
          <w:trHeight w:val="189"/>
        </w:trPr>
        <w:tc>
          <w:tcPr>
            <w:tcW w:w="2040" w:type="pct"/>
            <w:tcMar/>
          </w:tcPr>
          <w:p w:rsidRPr="00333A4A" w:rsidR="00797450" w:rsidP="00333A4A" w:rsidRDefault="00333A4A" w14:paraId="07420FE3" w14:textId="48CE646C">
            <w:pPr>
              <w:keepNext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 . .</w:t>
            </w:r>
          </w:p>
        </w:tc>
        <w:tc>
          <w:tcPr>
            <w:tcW w:w="247" w:type="pct"/>
            <w:tcMar/>
          </w:tcPr>
          <w:p w:rsidRPr="00797450" w:rsidR="00797450" w:rsidP="00333A4A" w:rsidRDefault="00797450" w14:paraId="0C682EB1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797450" w:rsidP="00333A4A" w:rsidRDefault="00797450" w14:paraId="13D3EAC2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797450" w:rsidP="00333A4A" w:rsidRDefault="00797450" w14:paraId="43E1DFA1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797450" w:rsidP="00333A4A" w:rsidRDefault="00797450" w14:paraId="4B4D0472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  <w:tcMar/>
          </w:tcPr>
          <w:p w:rsidRPr="00797450" w:rsidR="00797450" w:rsidP="00333A4A" w:rsidRDefault="00797450" w14:paraId="64B064E6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797450" w:rsidP="00333A4A" w:rsidRDefault="00797450" w14:paraId="5E1BC370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797450" w:rsidP="00333A4A" w:rsidRDefault="00797450" w14:paraId="6A259180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797450" w:rsidP="00333A4A" w:rsidRDefault="00797450" w14:paraId="3E4BD855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  <w:tcMar/>
          </w:tcPr>
          <w:p w:rsidRPr="00797450" w:rsidR="00797450" w:rsidP="00333A4A" w:rsidRDefault="00797450" w14:paraId="7EB6FFE1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  <w:tcMar/>
          </w:tcPr>
          <w:p w:rsidRPr="00797450" w:rsidR="00797450" w:rsidP="00333A4A" w:rsidRDefault="00797450" w14:paraId="4D83541F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tcMar/>
          </w:tcPr>
          <w:p w:rsidRPr="00797450" w:rsidR="00797450" w:rsidP="00333A4A" w:rsidRDefault="00797450" w14:paraId="423F0CFE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  <w:tcMar/>
          </w:tcPr>
          <w:p w:rsidRPr="00797450" w:rsidR="00797450" w:rsidP="00333A4A" w:rsidRDefault="00797450" w14:paraId="07E23D0D" w14:textId="77777777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B8642C" w:rsidRDefault="00B8642C" w14:paraId="5C801E71" w14:textId="559B2657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:rsidRPr="00FE6FBB" w:rsidR="00A3439C" w:rsidRDefault="00A3439C" w14:paraId="3C1AACF3" w14:textId="77777777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:rsidRPr="00FE6FBB" w:rsidR="005F2BF1" w:rsidP="00AF0C99" w:rsidRDefault="005F2BF1" w14:paraId="3A1CAED1" w14:textId="5C256F19">
      <w:pPr>
        <w:pStyle w:val="Ttulo1"/>
        <w:ind w:left="426" w:hanging="426"/>
      </w:pPr>
      <w:r w:rsidRPr="00FE6FBB">
        <w:t>REFERÊNCIAS</w:t>
      </w:r>
    </w:p>
    <w:p w:rsidRPr="00FE6FBB" w:rsidR="005F2BF1" w:rsidRDefault="005F2BF1" w14:paraId="796B52A0" w14:textId="77777777">
      <w:pPr>
        <w:rPr>
          <w:rFonts w:ascii="Arial" w:hAnsi="Arial" w:cs="Arial"/>
          <w:sz w:val="22"/>
          <w:szCs w:val="22"/>
        </w:rPr>
      </w:pPr>
    </w:p>
    <w:p w:rsidRPr="00FE6FBB" w:rsidR="005F2BF1" w:rsidRDefault="005F2BF1" w14:paraId="254DC800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6FBB">
        <w:rPr>
          <w:rFonts w:ascii="Arial" w:hAnsi="Arial" w:cs="Arial"/>
          <w:b/>
          <w:bCs/>
          <w:sz w:val="22"/>
          <w:szCs w:val="22"/>
        </w:rPr>
        <w:t>Observações:</w:t>
      </w:r>
    </w:p>
    <w:p w:rsidRPr="00FE6FBB" w:rsidR="005F2BF1" w:rsidRDefault="005F2BF1" w14:paraId="43FBFB78" w14:textId="1E8C0B66">
      <w:pPr>
        <w:jc w:val="both"/>
        <w:rPr>
          <w:rFonts w:ascii="Arial" w:hAnsi="Arial" w:cs="Arial"/>
          <w:sz w:val="22"/>
          <w:szCs w:val="22"/>
        </w:rPr>
      </w:pPr>
      <w:r w:rsidRPr="00A33322">
        <w:rPr>
          <w:rFonts w:ascii="Arial" w:hAnsi="Arial" w:cs="Arial"/>
          <w:sz w:val="22"/>
          <w:szCs w:val="22"/>
        </w:rPr>
        <w:t xml:space="preserve">- </w:t>
      </w:r>
      <w:r w:rsidRPr="00A33322" w:rsidR="00754D3B">
        <w:rPr>
          <w:rFonts w:ascii="Arial" w:hAnsi="Arial" w:cs="Arial"/>
          <w:sz w:val="22"/>
          <w:szCs w:val="22"/>
        </w:rPr>
        <w:t>A proposta de projeto</w:t>
      </w:r>
      <w:r w:rsidRPr="00A33322">
        <w:rPr>
          <w:rFonts w:ascii="Arial" w:hAnsi="Arial" w:cs="Arial"/>
          <w:sz w:val="22"/>
          <w:szCs w:val="22"/>
        </w:rPr>
        <w:t xml:space="preserve"> 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não poderá exceder </w:t>
      </w:r>
      <w:r w:rsidR="00AF4323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AF4323">
        <w:rPr>
          <w:rFonts w:ascii="Arial" w:hAnsi="Arial" w:cs="Arial"/>
          <w:b/>
          <w:bCs/>
          <w:sz w:val="22"/>
          <w:szCs w:val="22"/>
          <w:u w:val="single"/>
        </w:rPr>
        <w:t>DEZ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>) páginas</w:t>
      </w:r>
      <w:r w:rsidRPr="00AC042E" w:rsidR="00AC042E">
        <w:rPr>
          <w:rFonts w:ascii="Arial" w:hAnsi="Arial" w:cs="Arial"/>
          <w:sz w:val="22"/>
          <w:szCs w:val="22"/>
        </w:rPr>
        <w:t xml:space="preserve"> </w:t>
      </w:r>
      <w:r w:rsidRPr="00E30A20" w:rsidR="00AC042E">
        <w:rPr>
          <w:rFonts w:ascii="Arial" w:hAnsi="Arial" w:cs="Arial"/>
          <w:sz w:val="22"/>
          <w:szCs w:val="22"/>
        </w:rPr>
        <w:t>sem contar com anexos e apêndices</w:t>
      </w:r>
      <w:r w:rsidRPr="00FE6FBB">
        <w:rPr>
          <w:rFonts w:ascii="Arial" w:hAnsi="Arial" w:cs="Arial"/>
          <w:sz w:val="22"/>
          <w:szCs w:val="22"/>
        </w:rPr>
        <w:t>.</w:t>
      </w:r>
    </w:p>
    <w:p w:rsidRPr="00FE6FBB" w:rsidR="005F2BF1" w:rsidRDefault="005F2BF1" w14:paraId="34EB0B2D" w14:textId="77777777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 xml:space="preserve">- Espacejamento entrelinhas: </w:t>
      </w:r>
      <w:r w:rsidR="00FE4A7A">
        <w:rPr>
          <w:rFonts w:ascii="Arial" w:hAnsi="Arial" w:cs="Arial"/>
          <w:sz w:val="22"/>
          <w:szCs w:val="22"/>
        </w:rPr>
        <w:t>1,0</w:t>
      </w:r>
      <w:r w:rsidRPr="00FE6FBB">
        <w:rPr>
          <w:rFonts w:ascii="Arial" w:hAnsi="Arial" w:cs="Arial"/>
          <w:sz w:val="22"/>
          <w:szCs w:val="22"/>
        </w:rPr>
        <w:t>.</w:t>
      </w:r>
    </w:p>
    <w:p w:rsidRPr="00FE6FBB" w:rsidR="005F2BF1" w:rsidRDefault="005F2BF1" w14:paraId="38189C5C" w14:textId="77777777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Fonte: 1</w:t>
      </w:r>
      <w:r w:rsidR="00FE4A7A">
        <w:rPr>
          <w:rFonts w:ascii="Arial" w:hAnsi="Arial" w:cs="Arial"/>
          <w:sz w:val="22"/>
          <w:szCs w:val="22"/>
        </w:rPr>
        <w:t>1</w:t>
      </w:r>
      <w:r w:rsidRPr="00FE6FBB">
        <w:rPr>
          <w:rFonts w:ascii="Arial" w:hAnsi="Arial" w:cs="Arial"/>
          <w:sz w:val="22"/>
          <w:szCs w:val="22"/>
        </w:rPr>
        <w:t xml:space="preserve"> - Arial.</w:t>
      </w:r>
    </w:p>
    <w:p w:rsidRPr="00FE6FBB" w:rsidR="005F2BF1" w:rsidRDefault="005F2BF1" w14:paraId="23333530" w14:textId="77777777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 texto deverá ser corrido</w:t>
      </w:r>
      <w:r w:rsidR="00217654">
        <w:rPr>
          <w:rFonts w:ascii="Arial" w:hAnsi="Arial" w:cs="Arial"/>
          <w:sz w:val="22"/>
          <w:szCs w:val="22"/>
        </w:rPr>
        <w:t xml:space="preserve"> (não separ</w:t>
      </w:r>
      <w:r w:rsidR="0004616E">
        <w:rPr>
          <w:rFonts w:ascii="Arial" w:hAnsi="Arial" w:cs="Arial"/>
          <w:sz w:val="22"/>
          <w:szCs w:val="22"/>
        </w:rPr>
        <w:t>e</w:t>
      </w:r>
      <w:r w:rsidR="00217654">
        <w:rPr>
          <w:rFonts w:ascii="Arial" w:hAnsi="Arial" w:cs="Arial"/>
          <w:sz w:val="22"/>
          <w:szCs w:val="22"/>
        </w:rPr>
        <w:t xml:space="preserve"> os itens por página)</w:t>
      </w:r>
      <w:r w:rsidRPr="00FE6FBB">
        <w:rPr>
          <w:rFonts w:ascii="Arial" w:hAnsi="Arial" w:cs="Arial"/>
          <w:sz w:val="22"/>
          <w:szCs w:val="22"/>
        </w:rPr>
        <w:t>.</w:t>
      </w:r>
    </w:p>
    <w:p w:rsidR="005F2BF1" w:rsidRDefault="005F2BF1" w14:paraId="7E8C3C03" w14:textId="77777777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Outros itens</w:t>
      </w:r>
      <w:r w:rsidR="0004616E">
        <w:rPr>
          <w:rFonts w:ascii="Arial" w:hAnsi="Arial" w:cs="Arial"/>
          <w:sz w:val="22"/>
          <w:szCs w:val="22"/>
        </w:rPr>
        <w:t>,</w:t>
      </w:r>
      <w:r w:rsidRPr="00FE6FBB">
        <w:rPr>
          <w:rFonts w:ascii="Arial" w:hAnsi="Arial" w:cs="Arial"/>
          <w:sz w:val="22"/>
          <w:szCs w:val="22"/>
        </w:rPr>
        <w:t xml:space="preserve"> como citação, referências, etc., deverão seguir </w:t>
      </w:r>
      <w:r w:rsidRPr="00FE6FBB" w:rsidR="00F5737D">
        <w:rPr>
          <w:rFonts w:ascii="Arial" w:hAnsi="Arial" w:cs="Arial"/>
          <w:sz w:val="22"/>
          <w:szCs w:val="22"/>
        </w:rPr>
        <w:t>a NBR 6023 (Referências), 6024 (</w:t>
      </w:r>
      <w:r w:rsidRPr="00FE6FBB" w:rsidR="00F5737D">
        <w:rPr>
          <w:rStyle w:val="lblpreto1"/>
          <w:rFonts w:ascii="Arial" w:hAnsi="Arial" w:cs="Arial"/>
          <w:sz w:val="22"/>
          <w:szCs w:val="22"/>
        </w:rPr>
        <w:t>Numeração progressiva das seções de um documento escrito)</w:t>
      </w:r>
      <w:r w:rsidRPr="00FE6FBB" w:rsidR="00F5737D">
        <w:rPr>
          <w:rFonts w:ascii="Arial" w:hAnsi="Arial" w:cs="Arial"/>
          <w:sz w:val="22"/>
          <w:szCs w:val="22"/>
        </w:rPr>
        <w:t>, 10520 (Citações em documentos), 14724 (Trabalhos acadêmicos)</w:t>
      </w:r>
      <w:r w:rsidRPr="00FE6FBB">
        <w:rPr>
          <w:rFonts w:ascii="Arial" w:hAnsi="Arial" w:cs="Arial"/>
          <w:sz w:val="22"/>
          <w:szCs w:val="22"/>
        </w:rPr>
        <w:t>.</w:t>
      </w:r>
    </w:p>
    <w:sectPr w:rsidR="005F2BF1" w:rsidSect="00E20055">
      <w:headerReference w:type="even" r:id="rId13"/>
      <w:headerReference w:type="default" r:id="rId14"/>
      <w:footerReference w:type="default" r:id="rId15"/>
      <w:pgSz w:w="11907" w:h="16840" w:orient="portrait" w:code="9"/>
      <w:pgMar w:top="1701" w:right="1134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B3" w:rsidRDefault="008842B3" w14:paraId="3D997858" w14:textId="77777777">
      <w:r>
        <w:separator/>
      </w:r>
    </w:p>
  </w:endnote>
  <w:endnote w:type="continuationSeparator" w:id="0">
    <w:p w:rsidR="008842B3" w:rsidRDefault="008842B3" w14:paraId="054A85A6" w14:textId="77777777">
      <w:r>
        <w:continuationSeparator/>
      </w:r>
    </w:p>
  </w:endnote>
  <w:endnote w:type="continuationNotice" w:id="1">
    <w:p w:rsidR="00F57352" w:rsidRDefault="00F57352" w14:paraId="1AB1C8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20055" w:rsidR="008842B3" w:rsidRDefault="008842B3" w14:paraId="2A0F769E" w14:textId="4EED9A1B">
    <w:pPr>
      <w:pStyle w:val="Rodap"/>
      <w:rPr>
        <w:rFonts w:ascii="Arial" w:hAnsi="Arial" w:cs="Arial"/>
        <w:sz w:val="18"/>
        <w:szCs w:val="18"/>
      </w:rPr>
    </w:pPr>
    <w:r w:rsidRPr="61DEF1EF" w:rsidR="61DEF1EF">
      <w:rPr>
        <w:rFonts w:ascii="Arial" w:hAnsi="Arial" w:cs="Arial"/>
        <w:sz w:val="18"/>
        <w:szCs w:val="18"/>
      </w:rPr>
      <w:t xml:space="preserve">Parte integrante do Edital </w:t>
    </w:r>
    <w:r w:rsidRPr="61DEF1EF" w:rsidR="61DEF1EF">
      <w:rPr>
        <w:rFonts w:ascii="Arial" w:hAnsi="Arial" w:cs="Arial"/>
        <w:sz w:val="18"/>
        <w:szCs w:val="18"/>
      </w:rPr>
      <w:t>10</w:t>
    </w:r>
    <w:r w:rsidRPr="61DEF1EF" w:rsidR="61DEF1EF">
      <w:rPr>
        <w:rFonts w:ascii="Arial" w:hAnsi="Arial" w:cs="Arial"/>
        <w:sz w:val="18"/>
        <w:szCs w:val="18"/>
      </w:rPr>
      <w:t>/202</w:t>
    </w:r>
    <w:r w:rsidRPr="61DEF1EF" w:rsidR="61DEF1EF">
      <w:rPr>
        <w:rFonts w:ascii="Arial" w:hAnsi="Arial" w:cs="Arial"/>
        <w:sz w:val="18"/>
        <w:szCs w:val="18"/>
      </w:rPr>
      <w:t>6</w:t>
    </w:r>
    <w:r w:rsidRPr="61DEF1EF" w:rsidR="61DEF1EF">
      <w:rPr>
        <w:rFonts w:ascii="Arial" w:hAnsi="Arial" w:cs="Arial"/>
        <w:sz w:val="18"/>
        <w:szCs w:val="18"/>
      </w:rPr>
      <w:t xml:space="preserve"> (PIBIC) e </w:t>
    </w:r>
    <w:r w:rsidRPr="61DEF1EF" w:rsidR="61DEF1EF">
      <w:rPr>
        <w:rFonts w:ascii="Arial" w:hAnsi="Arial" w:cs="Arial"/>
        <w:sz w:val="18"/>
        <w:szCs w:val="18"/>
      </w:rPr>
      <w:t>11</w:t>
    </w:r>
    <w:r w:rsidRPr="61DEF1EF" w:rsidR="61DEF1EF">
      <w:rPr>
        <w:rFonts w:ascii="Arial" w:hAnsi="Arial" w:cs="Arial"/>
        <w:sz w:val="18"/>
        <w:szCs w:val="18"/>
      </w:rPr>
      <w:t>/202</w:t>
    </w:r>
    <w:r w:rsidRPr="61DEF1EF" w:rsidR="61DEF1EF">
      <w:rPr>
        <w:rFonts w:ascii="Arial" w:hAnsi="Arial" w:cs="Arial"/>
        <w:sz w:val="18"/>
        <w:szCs w:val="18"/>
      </w:rPr>
      <w:t>6</w:t>
    </w:r>
    <w:r w:rsidRPr="61DEF1EF" w:rsidR="61DEF1EF">
      <w:rPr>
        <w:rFonts w:ascii="Arial" w:hAnsi="Arial" w:cs="Arial"/>
        <w:sz w:val="18"/>
        <w:szCs w:val="18"/>
      </w:rPr>
      <w:t xml:space="preserve"> (PIBITI).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B3" w:rsidRDefault="008842B3" w14:paraId="266E96DD" w14:textId="77777777">
      <w:r>
        <w:separator/>
      </w:r>
    </w:p>
  </w:footnote>
  <w:footnote w:type="continuationSeparator" w:id="0">
    <w:p w:rsidR="008842B3" w:rsidRDefault="008842B3" w14:paraId="06635B1D" w14:textId="77777777">
      <w:r>
        <w:continuationSeparator/>
      </w:r>
    </w:p>
  </w:footnote>
  <w:footnote w:type="continuationNotice" w:id="1">
    <w:p w:rsidR="00F57352" w:rsidRDefault="00F57352" w14:paraId="26D811B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B3" w:rsidRDefault="008842B3" w14:paraId="07DF007C" w14:textId="77777777">
    <w:pPr>
      <w:pStyle w:val="Cabealh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42B3" w:rsidRDefault="008842B3" w14:paraId="1122503E" w14:textId="7777777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842B3" w:rsidRDefault="008842B3" w14:paraId="319906D3" w14:textId="77777777">
    <w:pPr>
      <w:pStyle w:val="Cabealho"/>
      <w:framePr w:wrap="around" w:hAnchor="margin" w:vAnchor="text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:rsidR="008842B3" w:rsidP="00AF0C99" w:rsidRDefault="008842B3" w14:paraId="56A79B1A" w14:textId="78591A6E">
    <w:pPr>
      <w:pStyle w:val="Cabealho"/>
      <w:tabs>
        <w:tab w:val="clear" w:pos="8838"/>
        <w:tab w:val="right" w:pos="9356"/>
      </w:tabs>
      <w:ind w:left="426" w:right="360"/>
      <w:jc w:val="cent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D57F2D0" wp14:editId="020ACAFE">
          <wp:extent cx="603636" cy="407035"/>
          <wp:effectExtent l="0" t="0" r="6350" b="0"/>
          <wp:docPr id="2" name="Imagem 2" descr="Log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23" cy="41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487"/>
    <w:multiLevelType w:val="hybridMultilevel"/>
    <w:tmpl w:val="A3C2EF06"/>
    <w:lvl w:ilvl="0" w:tplc="5FCCB4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hint="default" w:ascii="Wingdings" w:hAnsi="Wingdings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E650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0D070868"/>
    <w:multiLevelType w:val="hybridMultilevel"/>
    <w:tmpl w:val="7466DE04"/>
    <w:lvl w:ilvl="0" w:tplc="2924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7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3311604A"/>
    <w:multiLevelType w:val="multilevel"/>
    <w:tmpl w:val="861EC840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334F36"/>
    <w:multiLevelType w:val="singleLevel"/>
    <w:tmpl w:val="70947E0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2"/>
      </w:rPr>
    </w:lvl>
  </w:abstractNum>
  <w:abstractNum w:abstractNumId="6" w15:restartNumberingAfterBreak="0">
    <w:nsid w:val="35140155"/>
    <w:multiLevelType w:val="hybridMultilevel"/>
    <w:tmpl w:val="B0D6AB46"/>
    <w:lvl w:ilvl="0" w:tplc="8F5076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F943AA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A5667"/>
    <w:multiLevelType w:val="hybridMultilevel"/>
    <w:tmpl w:val="08D42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34CB7"/>
    <w:multiLevelType w:val="hybridMultilevel"/>
    <w:tmpl w:val="91F61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24BE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6A672D66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3F52"/>
    <w:multiLevelType w:val="hybridMultilevel"/>
    <w:tmpl w:val="8208D65C"/>
    <w:lvl w:ilvl="0" w:tplc="BBBEF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A366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13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12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1"/>
    <w:rsid w:val="00013304"/>
    <w:rsid w:val="0004616E"/>
    <w:rsid w:val="000508D8"/>
    <w:rsid w:val="00054B87"/>
    <w:rsid w:val="000A1DEB"/>
    <w:rsid w:val="000A218C"/>
    <w:rsid w:val="000A3CC8"/>
    <w:rsid w:val="000A43C4"/>
    <w:rsid w:val="000C084F"/>
    <w:rsid w:val="000F611F"/>
    <w:rsid w:val="001119E0"/>
    <w:rsid w:val="00125561"/>
    <w:rsid w:val="00126CCD"/>
    <w:rsid w:val="00180294"/>
    <w:rsid w:val="00183FAE"/>
    <w:rsid w:val="00184ECB"/>
    <w:rsid w:val="00195CA7"/>
    <w:rsid w:val="001F5BF2"/>
    <w:rsid w:val="00202426"/>
    <w:rsid w:val="00217654"/>
    <w:rsid w:val="00257A78"/>
    <w:rsid w:val="002945C0"/>
    <w:rsid w:val="002A2590"/>
    <w:rsid w:val="00333A4A"/>
    <w:rsid w:val="003575AC"/>
    <w:rsid w:val="00372777"/>
    <w:rsid w:val="003924B6"/>
    <w:rsid w:val="00396080"/>
    <w:rsid w:val="003F0760"/>
    <w:rsid w:val="003F1D91"/>
    <w:rsid w:val="00407977"/>
    <w:rsid w:val="00486CE7"/>
    <w:rsid w:val="004A61D4"/>
    <w:rsid w:val="004F3506"/>
    <w:rsid w:val="005007E1"/>
    <w:rsid w:val="005145EB"/>
    <w:rsid w:val="0052078C"/>
    <w:rsid w:val="0054731C"/>
    <w:rsid w:val="0055798D"/>
    <w:rsid w:val="0056309C"/>
    <w:rsid w:val="005A6291"/>
    <w:rsid w:val="005E0450"/>
    <w:rsid w:val="005E5DE4"/>
    <w:rsid w:val="005F2BF1"/>
    <w:rsid w:val="0060089B"/>
    <w:rsid w:val="00605378"/>
    <w:rsid w:val="006208DE"/>
    <w:rsid w:val="006F69F1"/>
    <w:rsid w:val="00750791"/>
    <w:rsid w:val="00754D3B"/>
    <w:rsid w:val="00793F23"/>
    <w:rsid w:val="00797450"/>
    <w:rsid w:val="007D019E"/>
    <w:rsid w:val="007F4827"/>
    <w:rsid w:val="00821580"/>
    <w:rsid w:val="00831491"/>
    <w:rsid w:val="008353B3"/>
    <w:rsid w:val="008500D0"/>
    <w:rsid w:val="00853574"/>
    <w:rsid w:val="00853FB4"/>
    <w:rsid w:val="00873A91"/>
    <w:rsid w:val="008842B3"/>
    <w:rsid w:val="0089679F"/>
    <w:rsid w:val="008A47BD"/>
    <w:rsid w:val="009459F9"/>
    <w:rsid w:val="00946BFE"/>
    <w:rsid w:val="00961607"/>
    <w:rsid w:val="0097048B"/>
    <w:rsid w:val="009F7B8A"/>
    <w:rsid w:val="00A012EC"/>
    <w:rsid w:val="00A0505C"/>
    <w:rsid w:val="00A33322"/>
    <w:rsid w:val="00A3439C"/>
    <w:rsid w:val="00A34414"/>
    <w:rsid w:val="00A4552C"/>
    <w:rsid w:val="00A72BDE"/>
    <w:rsid w:val="00AC042E"/>
    <w:rsid w:val="00AF0C99"/>
    <w:rsid w:val="00AF4323"/>
    <w:rsid w:val="00B0090A"/>
    <w:rsid w:val="00B31ADE"/>
    <w:rsid w:val="00B8642C"/>
    <w:rsid w:val="00B91E17"/>
    <w:rsid w:val="00BA4591"/>
    <w:rsid w:val="00BE23C1"/>
    <w:rsid w:val="00C25AD0"/>
    <w:rsid w:val="00C72056"/>
    <w:rsid w:val="00CA1D63"/>
    <w:rsid w:val="00CE410E"/>
    <w:rsid w:val="00D16FAC"/>
    <w:rsid w:val="00D811B7"/>
    <w:rsid w:val="00DC011E"/>
    <w:rsid w:val="00DC09A7"/>
    <w:rsid w:val="00DC41C0"/>
    <w:rsid w:val="00DF1105"/>
    <w:rsid w:val="00E20055"/>
    <w:rsid w:val="00E42AF9"/>
    <w:rsid w:val="00E7134E"/>
    <w:rsid w:val="00ED14F3"/>
    <w:rsid w:val="00ED2370"/>
    <w:rsid w:val="00EF2956"/>
    <w:rsid w:val="00F35896"/>
    <w:rsid w:val="00F57352"/>
    <w:rsid w:val="00F5737D"/>
    <w:rsid w:val="00F66C4C"/>
    <w:rsid w:val="00F75255"/>
    <w:rsid w:val="00FE446D"/>
    <w:rsid w:val="00FE4A7A"/>
    <w:rsid w:val="00FE6FBB"/>
    <w:rsid w:val="15ED054E"/>
    <w:rsid w:val="2EE9AEDA"/>
    <w:rsid w:val="3D76105E"/>
    <w:rsid w:val="3F1BFB40"/>
    <w:rsid w:val="442350ED"/>
    <w:rsid w:val="455FAA0E"/>
    <w:rsid w:val="4ED24EEC"/>
    <w:rsid w:val="4F326858"/>
    <w:rsid w:val="55C65D59"/>
    <w:rsid w:val="61DEF1EF"/>
    <w:rsid w:val="6D6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5B6C"/>
  <w15:docId w15:val="{6A12769B-5FAC-4668-994A-1744AC0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qFormat/>
    <w:rsid w:val="00AF0C99"/>
    <w:pPr>
      <w:keepNext/>
      <w:numPr>
        <w:numId w:val="1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AF0C99"/>
    <w:pPr>
      <w:keepNext/>
      <w:numPr>
        <w:ilvl w:val="1"/>
        <w:numId w:val="11"/>
      </w:numPr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shd w:val="pct5" w:color="auto" w:fill="FFFFFF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hd w:val="pct5" w:color="auto" w:fill="FFFFFF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hd w:val="pct5" w:color="auto" w:fill="FFFFFF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color w:val="FF0000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rPr>
      <w:bCs/>
      <w:iCs/>
      <w:sz w:val="13"/>
    </w:rPr>
  </w:style>
  <w:style w:type="paragraph" w:styleId="Corpodetexto3">
    <w:name w:val="Body Text 3"/>
    <w:basedOn w:val="Normal"/>
    <w:pPr>
      <w:ind w:right="-65"/>
    </w:pPr>
    <w:rPr>
      <w:sz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Recuodecorpodetexto">
    <w:name w:val="Body Text Indent"/>
    <w:basedOn w:val="Normal"/>
    <w:pPr>
      <w:spacing w:line="360" w:lineRule="auto"/>
      <w:ind w:left="14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lblpreto1" w:customStyle="1">
    <w:name w:val="lblpreto1"/>
    <w:rsid w:val="00F5737D"/>
    <w:rPr>
      <w:rFonts w:hint="default" w:ascii="Verdana" w:hAnsi="Verdana"/>
      <w:color w:val="000000"/>
      <w:sz w:val="20"/>
      <w:szCs w:val="20"/>
    </w:rPr>
  </w:style>
  <w:style w:type="table" w:styleId="Tabelacomgrade">
    <w:name w:val="Table Grid"/>
    <w:basedOn w:val="Tabelanormal"/>
    <w:rsid w:val="00F66C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1" w:customStyle="1">
    <w:name w:val="Menção Pendente1"/>
    <w:basedOn w:val="Fontepargpadro"/>
    <w:uiPriority w:val="99"/>
    <w:semiHidden/>
    <w:unhideWhenUsed/>
    <w:rsid w:val="002A25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25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F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lattes.cnpq.br/documents/11871/24930/TabeladeAreasdoConhecimento.pdf/d192ff6b-3e0a-4074-a74d-c280521bd5f7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lattes.cnpq.br/documents/11871/24930/TabeladeAreasdoConhecimento.pdf/d192ff6b-3e0a-4074-a74d-c280521bd5f7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t170Inscr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F071B46B4F45A4350EBB7D56EA88" ma:contentTypeVersion="25" ma:contentTypeDescription="Crie um novo documento." ma:contentTypeScope="" ma:versionID="4aba4e3ca17965ff5215f9e7f9de57b5">
  <xsd:schema xmlns:xsd="http://www.w3.org/2001/XMLSchema" xmlns:xs="http://www.w3.org/2001/XMLSchema" xmlns:p="http://schemas.microsoft.com/office/2006/metadata/properties" xmlns:ns2="22c0cfbf-1d2e-44fc-9168-21bc0601eb83" xmlns:ns3="9cf62031-2011-4af6-bf69-587706adcf68" xmlns:ns4="55357b02-d706-4be0-b876-3ec2a71dfd4d" targetNamespace="http://schemas.microsoft.com/office/2006/metadata/properties" ma:root="true" ma:fieldsID="ff44c2e735d7862802773c864b85e5bb" ns2:_="" ns3:_="" ns4:_="">
    <xsd:import namespace="22c0cfbf-1d2e-44fc-9168-21bc0601eb83"/>
    <xsd:import namespace="9cf62031-2011-4af6-bf69-587706adcf68"/>
    <xsd:import namespace="55357b02-d706-4be0-b876-3ec2a71df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E_x002d_mail" minOccurs="0"/>
                <xsd:element ref="ns2:MediaServiceSearchProperties" minOccurs="0"/>
                <xsd:element ref="ns2:MediaServiceBillingMetadata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cfbf-1d2e-44fc-9168-21bc0601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_x002d_mail" ma:index="24" nillable="true" ma:displayName="E-mail" ma:format="Dropdown" ma:list="UserInfo" ma:SharePointGroup="0" ma:internalName="E_x002d_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format="Hyperlink" ma:internalName="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7b02-d706-4be0-b876-3ec2a71dfd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22c0cfbf-1d2e-44fc-9168-21bc0601eb83">
      <Terms xmlns="http://schemas.microsoft.com/office/infopath/2007/PartnerControls"/>
    </lcf76f155ced4ddcb4097134ff3c332f>
    <E_x002d_mail xmlns="22c0cfbf-1d2e-44fc-9168-21bc0601eb83">
      <UserInfo>
        <DisplayName/>
        <AccountId xsi:nil="true"/>
        <AccountType/>
      </UserInfo>
    </E_x002d_mail>
    <Path xmlns="22c0cfbf-1d2e-44fc-9168-21bc0601eb83">
      <Url xsi:nil="true"/>
      <Description xsi:nil="true"/>
    </Pat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2DB714-F0B1-413F-B183-FE53EE659742}"/>
</file>

<file path=customXml/itemProps2.xml><?xml version="1.0" encoding="utf-8"?>
<ds:datastoreItem xmlns:ds="http://schemas.openxmlformats.org/officeDocument/2006/customXml" ds:itemID="{FE52C530-6FB5-4133-8F5F-B9D496BB4D3B}">
  <ds:schemaRefs>
    <ds:schemaRef ds:uri="55357b02-d706-4be0-b876-3ec2a71dfd4d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cf62031-2011-4af6-bf69-587706adcf68"/>
    <ds:schemaRef ds:uri="http://purl.org/dc/dcmitype/"/>
    <ds:schemaRef ds:uri="http://purl.org/dc/elements/1.1/"/>
    <ds:schemaRef ds:uri="http://schemas.microsoft.com/office/infopath/2007/PartnerControls"/>
    <ds:schemaRef ds:uri="22c0cfbf-1d2e-44fc-9168-21bc0601eb83"/>
  </ds:schemaRefs>
</ds:datastoreItem>
</file>

<file path=customXml/itemProps3.xml><?xml version="1.0" encoding="utf-8"?>
<ds:datastoreItem xmlns:ds="http://schemas.openxmlformats.org/officeDocument/2006/customXml" ds:itemID="{23F54401-8CA9-41CE-AF85-ADF0C8A3E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33C93-44B7-4C5B-9C96-F9F988A3CCB5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art170Inscr.dot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A - Formulário para elaboração do projeto</dc:title>
  <dc:creator>UNIVALI UNIVALI</dc:creator>
  <lastModifiedBy>Priscylla Gabrielle Trindade Goldan</lastModifiedBy>
  <revision>12</revision>
  <lastPrinted>2020-03-16T13:04:00.0000000Z</lastPrinted>
  <dcterms:created xsi:type="dcterms:W3CDTF">2020-05-25T18:30:00.0000000Z</dcterms:created>
  <dcterms:modified xsi:type="dcterms:W3CDTF">2026-04-20T14:04:50.4040218Z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Q2MPMETMKQAM-4431-10</vt:lpwstr>
  </property>
  <property fmtid="{D5CDD505-2E9C-101B-9397-08002B2CF9AE}" pid="3" name="_dlc_DocIdItemGuid">
    <vt:lpwstr>cc7960ed-f4e2-4279-950a-467081b43cf8</vt:lpwstr>
  </property>
  <property fmtid="{D5CDD505-2E9C-101B-9397-08002B2CF9AE}" pid="4" name="_dlc_DocIdUrl">
    <vt:lpwstr>http://adminportal2013.univali.megawork.com/institucional/proppec/pesquisa/downloads/_layouts/15/DocIdRedir.aspx?ID=Q2MPMETMKQAM-4431-10, Q2MPMETMKQAM-4431-10</vt:lpwstr>
  </property>
  <property fmtid="{D5CDD505-2E9C-101B-9397-08002B2CF9AE}" pid="5" name="ContentTypeId">
    <vt:lpwstr>0x0101003B97F071B46B4F45A4350EBB7D56EA88</vt:lpwstr>
  </property>
  <property fmtid="{D5CDD505-2E9C-101B-9397-08002B2CF9AE}" pid="6" name="MediaServiceImageTags">
    <vt:lpwstr/>
  </property>
</Properties>
</file>