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0C" w:rsidRPr="00FE7699" w:rsidRDefault="0033160C" w:rsidP="00FE7699">
      <w:pPr>
        <w:spacing w:line="360" w:lineRule="auto"/>
        <w:jc w:val="center"/>
        <w:rPr>
          <w:rFonts w:asciiTheme="minorHAnsi" w:hAnsiTheme="minorHAnsi" w:cs="Arial"/>
          <w:b/>
        </w:rPr>
      </w:pPr>
      <w:r w:rsidRPr="0033160C">
        <w:rPr>
          <w:rFonts w:asciiTheme="minorHAnsi" w:hAnsiTheme="minorHAnsi" w:cs="Arial"/>
          <w:b/>
        </w:rPr>
        <w:t>TERMO DE AUTORIZAÇÃO</w:t>
      </w:r>
    </w:p>
    <w:p w:rsidR="0033160C" w:rsidRPr="00FE7699" w:rsidRDefault="0033160C" w:rsidP="00FE7699">
      <w:pPr>
        <w:pStyle w:val="NormalWeb"/>
        <w:spacing w:line="360" w:lineRule="auto"/>
        <w:jc w:val="both"/>
        <w:rPr>
          <w:rFonts w:asciiTheme="minorHAnsi" w:hAnsiTheme="minorHAnsi" w:cs="Arial"/>
          <w:b/>
          <w:color w:val="000000"/>
        </w:rPr>
      </w:pPr>
      <w:r w:rsidRPr="0033160C">
        <w:rPr>
          <w:rFonts w:asciiTheme="minorHAnsi" w:hAnsiTheme="minorHAnsi" w:cs="Arial"/>
        </w:rPr>
        <w:t xml:space="preserve">Eu, </w:t>
      </w:r>
      <w:r w:rsidR="007928BA">
        <w:rPr>
          <w:rFonts w:ascii="Calibri" w:eastAsia="Arial" w:hAnsi="Calibri" w:cs="Arial"/>
          <w:b/>
          <w:bCs/>
          <w:lang w:val="pt-PT" w:eastAsia="en-US"/>
        </w:rPr>
        <w:t>Prof</w:t>
      </w:r>
      <w:r w:rsidR="007A2212">
        <w:rPr>
          <w:rFonts w:ascii="Calibri" w:eastAsia="Arial" w:hAnsi="Calibri" w:cs="Arial"/>
          <w:b/>
          <w:bCs/>
          <w:lang w:val="pt-PT" w:eastAsia="en-US"/>
        </w:rPr>
        <w:t>(a)</w:t>
      </w:r>
      <w:r w:rsidR="007928BA">
        <w:rPr>
          <w:rFonts w:ascii="Calibri" w:eastAsia="Arial" w:hAnsi="Calibri" w:cs="Arial"/>
          <w:b/>
          <w:bCs/>
          <w:lang w:val="pt-PT" w:eastAsia="en-US"/>
        </w:rPr>
        <w:t>. Dr</w:t>
      </w:r>
      <w:r w:rsidR="007A2212">
        <w:rPr>
          <w:rFonts w:ascii="Calibri" w:eastAsia="Arial" w:hAnsi="Calibri" w:cs="Arial"/>
          <w:b/>
          <w:bCs/>
          <w:lang w:val="pt-PT" w:eastAsia="en-US"/>
        </w:rPr>
        <w:t>(a)</w:t>
      </w:r>
      <w:r w:rsidR="007928BA" w:rsidRPr="00DD1742">
        <w:rPr>
          <w:rFonts w:ascii="Calibri" w:eastAsia="Arial" w:hAnsi="Calibri" w:cs="Arial"/>
          <w:b/>
          <w:bCs/>
          <w:lang w:val="pt-PT" w:eastAsia="en-US"/>
        </w:rPr>
        <w:t xml:space="preserve">. </w:t>
      </w:r>
      <w:r w:rsidR="007A2212">
        <w:rPr>
          <w:rFonts w:ascii="Calibri" w:eastAsia="Arial" w:hAnsi="Calibri" w:cs="Arial"/>
          <w:b/>
          <w:bCs/>
          <w:lang w:val="pt-PT" w:eastAsia="en-US"/>
        </w:rPr>
        <w:t>XXXXX</w:t>
      </w:r>
      <w:r w:rsidRPr="0033160C">
        <w:rPr>
          <w:rFonts w:asciiTheme="minorHAnsi" w:hAnsiTheme="minorHAnsi" w:cs="Arial"/>
          <w:b/>
          <w:spacing w:val="-6"/>
        </w:rPr>
        <w:t>,</w:t>
      </w:r>
      <w:r w:rsidRPr="0033160C">
        <w:rPr>
          <w:rFonts w:asciiTheme="minorHAnsi" w:hAnsiTheme="minorHAnsi" w:cs="Arial"/>
        </w:rPr>
        <w:t xml:space="preserve"> presidente e orientador</w:t>
      </w:r>
      <w:r w:rsidR="007614AB">
        <w:rPr>
          <w:rFonts w:asciiTheme="minorHAnsi" w:hAnsiTheme="minorHAnsi" w:cs="Arial"/>
        </w:rPr>
        <w:t>(a)</w:t>
      </w:r>
      <w:r w:rsidRPr="0033160C">
        <w:rPr>
          <w:rFonts w:asciiTheme="minorHAnsi" w:hAnsiTheme="minorHAnsi" w:cs="Arial"/>
        </w:rPr>
        <w:t xml:space="preserve"> da</w:t>
      </w:r>
      <w:r w:rsidR="00FE7699">
        <w:rPr>
          <w:rFonts w:asciiTheme="minorHAnsi" w:hAnsiTheme="minorHAnsi" w:cs="Arial"/>
        </w:rPr>
        <w:t xml:space="preserve"> </w:t>
      </w:r>
      <w:r w:rsidR="009B321D">
        <w:rPr>
          <w:rFonts w:asciiTheme="minorHAnsi" w:hAnsiTheme="minorHAnsi" w:cs="Arial"/>
        </w:rPr>
        <w:t>dissertação</w:t>
      </w:r>
      <w:r w:rsidR="00FE7699">
        <w:rPr>
          <w:rFonts w:asciiTheme="minorHAnsi" w:hAnsiTheme="minorHAnsi" w:cs="Arial"/>
        </w:rPr>
        <w:t>, do</w:t>
      </w:r>
      <w:r w:rsidR="007614AB">
        <w:rPr>
          <w:rFonts w:asciiTheme="minorHAnsi" w:hAnsiTheme="minorHAnsi" w:cs="Arial"/>
        </w:rPr>
        <w:t>(a)</w:t>
      </w:r>
      <w:r w:rsidR="00FE7699">
        <w:rPr>
          <w:rFonts w:asciiTheme="minorHAnsi" w:hAnsiTheme="minorHAnsi" w:cs="Arial"/>
        </w:rPr>
        <w:t xml:space="preserve"> </w:t>
      </w:r>
      <w:r w:rsidR="009B321D">
        <w:rPr>
          <w:rFonts w:asciiTheme="minorHAnsi" w:hAnsiTheme="minorHAnsi" w:cs="Arial"/>
        </w:rPr>
        <w:t>mestrando</w:t>
      </w:r>
      <w:r w:rsidR="007614AB">
        <w:rPr>
          <w:rFonts w:asciiTheme="minorHAnsi" w:hAnsiTheme="minorHAnsi" w:cs="Arial"/>
        </w:rPr>
        <w:t>(a</w:t>
      </w:r>
      <w:r w:rsidR="007928BA">
        <w:rPr>
          <w:rFonts w:asciiTheme="minorHAnsi" w:hAnsiTheme="minorHAnsi" w:cs="Arial"/>
        </w:rPr>
        <w:t>)</w:t>
      </w:r>
      <w:r w:rsidR="007928BA" w:rsidRPr="007928BA">
        <w:rPr>
          <w:rFonts w:ascii="Calibri" w:hAnsi="Calibri" w:cs="Arial"/>
          <w:b/>
          <w:bCs/>
          <w:color w:val="000000"/>
          <w:lang w:val="pt-PT" w:eastAsia="en-US"/>
        </w:rPr>
        <w:t xml:space="preserve"> </w:t>
      </w:r>
      <w:r w:rsidR="00EE1667">
        <w:rPr>
          <w:rFonts w:ascii="Calibri" w:eastAsia="Arial" w:hAnsi="Calibri" w:cs="Arial"/>
          <w:b/>
          <w:bCs/>
          <w:lang w:val="pt-PT" w:eastAsia="en-US"/>
        </w:rPr>
        <w:t>XXXXXXX</w:t>
      </w:r>
      <w:r w:rsidR="008C530E">
        <w:rPr>
          <w:rFonts w:ascii="Calibri" w:eastAsia="Arial" w:hAnsi="Calibri" w:cs="Arial"/>
          <w:b/>
          <w:bCs/>
          <w:lang w:val="pt-PT" w:eastAsia="en-US"/>
        </w:rPr>
        <w:t xml:space="preserve"> </w:t>
      </w:r>
      <w:r w:rsidR="008C530E" w:rsidRPr="004E691A">
        <w:rPr>
          <w:rFonts w:ascii="Calibri" w:eastAsia="Arial" w:hAnsi="Calibri" w:cs="Arial"/>
          <w:lang w:val="pt-PT" w:eastAsia="en-US"/>
        </w:rPr>
        <w:t xml:space="preserve">sob o título: </w:t>
      </w:r>
      <w:r w:rsidR="008C530E" w:rsidRPr="004E691A">
        <w:rPr>
          <w:rFonts w:ascii="Calibri" w:eastAsia="Arial" w:hAnsi="Calibri" w:cs="Arial"/>
          <w:b/>
          <w:lang w:val="pt-PT" w:eastAsia="en-US"/>
        </w:rPr>
        <w:t>“</w:t>
      </w:r>
      <w:r w:rsidR="00EE1667">
        <w:rPr>
          <w:rFonts w:ascii="Calibri" w:eastAsia="Arial" w:hAnsi="Calibri" w:cs="Arial"/>
          <w:b/>
          <w:lang w:val="pt-PT" w:eastAsia="en-US"/>
        </w:rPr>
        <w:t>XXXXXXXXXXXXXXXXXXXXXX</w:t>
      </w:r>
      <w:r w:rsidR="008C530E" w:rsidRPr="004E691A">
        <w:rPr>
          <w:rFonts w:ascii="Calibri" w:eastAsia="Arial" w:hAnsi="Calibri" w:cs="Arial"/>
          <w:b/>
          <w:lang w:val="pt-PT" w:eastAsia="en-US"/>
        </w:rPr>
        <w:t>”</w:t>
      </w:r>
      <w:r w:rsidR="002A3C18">
        <w:rPr>
          <w:rFonts w:asciiTheme="minorHAnsi" w:hAnsiTheme="minorHAnsi" w:cs="Arial"/>
          <w:b/>
        </w:rPr>
        <w:t>,</w:t>
      </w:r>
      <w:r w:rsidRPr="0033160C">
        <w:rPr>
          <w:rFonts w:asciiTheme="minorHAnsi" w:hAnsiTheme="minorHAnsi" w:cs="Arial"/>
          <w:b/>
          <w:spacing w:val="-6"/>
        </w:rPr>
        <w:t xml:space="preserve"> </w:t>
      </w:r>
      <w:r w:rsidRPr="0033160C">
        <w:rPr>
          <w:rFonts w:asciiTheme="minorHAnsi" w:hAnsiTheme="minorHAnsi" w:cs="Arial"/>
        </w:rPr>
        <w:t xml:space="preserve">defendida mediante banca examinadora </w:t>
      </w:r>
      <w:r w:rsidR="007614AB">
        <w:rPr>
          <w:rFonts w:asciiTheme="minorHAnsi" w:hAnsiTheme="minorHAnsi" w:cs="Arial"/>
        </w:rPr>
        <w:t xml:space="preserve">no Programa de </w:t>
      </w:r>
      <w:r w:rsidR="00EE1667">
        <w:rPr>
          <w:rFonts w:asciiTheme="minorHAnsi" w:hAnsiTheme="minorHAnsi" w:cs="Arial"/>
        </w:rPr>
        <w:t>Pós-Graduação em Educação</w:t>
      </w:r>
      <w:r w:rsidR="007614AB">
        <w:rPr>
          <w:rFonts w:asciiTheme="minorHAnsi" w:hAnsiTheme="minorHAnsi" w:cs="Arial"/>
        </w:rPr>
        <w:t xml:space="preserve"> – P</w:t>
      </w:r>
      <w:r w:rsidR="00EE1667">
        <w:rPr>
          <w:rFonts w:asciiTheme="minorHAnsi" w:hAnsiTheme="minorHAnsi" w:cs="Arial"/>
        </w:rPr>
        <w:t>PGE</w:t>
      </w:r>
      <w:r w:rsidR="00FE7699">
        <w:rPr>
          <w:rFonts w:asciiTheme="minorHAnsi" w:hAnsiTheme="minorHAnsi" w:cs="Arial"/>
        </w:rPr>
        <w:t>, autorizo o</w:t>
      </w:r>
      <w:r w:rsidR="007614AB">
        <w:rPr>
          <w:rFonts w:asciiTheme="minorHAnsi" w:hAnsiTheme="minorHAnsi" w:cs="Arial"/>
        </w:rPr>
        <w:t>(a)</w:t>
      </w:r>
      <w:r w:rsidR="00FE7699">
        <w:rPr>
          <w:rFonts w:asciiTheme="minorHAnsi" w:hAnsiTheme="minorHAnsi" w:cs="Arial"/>
        </w:rPr>
        <w:t xml:space="preserve"> referido</w:t>
      </w:r>
      <w:r w:rsidR="007614AB">
        <w:rPr>
          <w:rFonts w:asciiTheme="minorHAnsi" w:hAnsiTheme="minorHAnsi" w:cs="Arial"/>
        </w:rPr>
        <w:t>(a)</w:t>
      </w:r>
      <w:r w:rsidR="00FE7699">
        <w:rPr>
          <w:rFonts w:asciiTheme="minorHAnsi" w:hAnsiTheme="minorHAnsi" w:cs="Arial"/>
        </w:rPr>
        <w:t xml:space="preserve"> </w:t>
      </w:r>
      <w:r w:rsidR="009B321D">
        <w:rPr>
          <w:rFonts w:asciiTheme="minorHAnsi" w:hAnsiTheme="minorHAnsi" w:cs="Arial"/>
        </w:rPr>
        <w:t>mestrando</w:t>
      </w:r>
      <w:r w:rsidR="007614AB">
        <w:rPr>
          <w:rFonts w:asciiTheme="minorHAnsi" w:hAnsiTheme="minorHAnsi" w:cs="Arial"/>
        </w:rPr>
        <w:t>(a)</w:t>
      </w:r>
      <w:r w:rsidRPr="0033160C">
        <w:rPr>
          <w:rFonts w:asciiTheme="minorHAnsi" w:hAnsiTheme="minorHAnsi" w:cs="Arial"/>
        </w:rPr>
        <w:t xml:space="preserve"> a enviar a versão definitiva da dissertação, em PDF, à Secretaria do P</w:t>
      </w:r>
      <w:r w:rsidR="00EE1667">
        <w:rPr>
          <w:rFonts w:asciiTheme="minorHAnsi" w:hAnsiTheme="minorHAnsi" w:cs="Arial"/>
        </w:rPr>
        <w:t>PPGE</w:t>
      </w:r>
      <w:r w:rsidR="00E7002E">
        <w:rPr>
          <w:rFonts w:asciiTheme="minorHAnsi" w:hAnsiTheme="minorHAnsi" w:cs="Arial"/>
        </w:rPr>
        <w:t>.</w:t>
      </w:r>
    </w:p>
    <w:p w:rsidR="0033160C" w:rsidRPr="0033160C" w:rsidRDefault="0033160C" w:rsidP="00E7002E">
      <w:pPr>
        <w:spacing w:line="360" w:lineRule="auto"/>
        <w:rPr>
          <w:rFonts w:asciiTheme="minorHAnsi" w:hAnsiTheme="minorHAnsi" w:cs="Arial"/>
        </w:rPr>
      </w:pPr>
      <w:r w:rsidRPr="0033160C">
        <w:rPr>
          <w:rFonts w:asciiTheme="minorHAnsi" w:hAnsiTheme="minorHAnsi" w:cs="Arial"/>
        </w:rPr>
        <w:t xml:space="preserve">Itajaí, ___ de______________ </w:t>
      </w:r>
      <w:proofErr w:type="spellStart"/>
      <w:r w:rsidRPr="0033160C">
        <w:rPr>
          <w:rFonts w:asciiTheme="minorHAnsi" w:hAnsiTheme="minorHAnsi" w:cs="Arial"/>
        </w:rPr>
        <w:t>de</w:t>
      </w:r>
      <w:proofErr w:type="spellEnd"/>
      <w:r w:rsidRPr="0033160C">
        <w:rPr>
          <w:rFonts w:asciiTheme="minorHAnsi" w:hAnsiTheme="minorHAnsi" w:cs="Arial"/>
        </w:rPr>
        <w:t xml:space="preserve"> 202</w:t>
      </w:r>
      <w:r w:rsidR="00EE1667">
        <w:rPr>
          <w:rFonts w:asciiTheme="minorHAnsi" w:hAnsiTheme="minorHAnsi" w:cs="Arial"/>
        </w:rPr>
        <w:t>3</w:t>
      </w:r>
      <w:r w:rsidRPr="0033160C">
        <w:rPr>
          <w:rFonts w:asciiTheme="minorHAnsi" w:hAnsiTheme="minorHAnsi" w:cs="Arial"/>
        </w:rPr>
        <w:t>.</w:t>
      </w:r>
    </w:p>
    <w:p w:rsidR="0033160C" w:rsidRPr="0033160C" w:rsidRDefault="0033160C" w:rsidP="0033160C">
      <w:pPr>
        <w:spacing w:line="360" w:lineRule="auto"/>
        <w:jc w:val="center"/>
        <w:rPr>
          <w:rFonts w:asciiTheme="minorHAnsi" w:hAnsiTheme="minorHAnsi" w:cs="Arial"/>
        </w:rPr>
      </w:pPr>
    </w:p>
    <w:p w:rsidR="0033160C" w:rsidRPr="0033160C" w:rsidRDefault="0033160C" w:rsidP="00FE7699">
      <w:pPr>
        <w:spacing w:line="360" w:lineRule="auto"/>
        <w:rPr>
          <w:rFonts w:asciiTheme="minorHAnsi" w:hAnsiTheme="minorHAnsi" w:cs="Arial"/>
        </w:rPr>
      </w:pPr>
    </w:p>
    <w:p w:rsidR="0033160C" w:rsidRPr="0033160C" w:rsidRDefault="0033160C" w:rsidP="00FE7699">
      <w:pPr>
        <w:jc w:val="center"/>
        <w:rPr>
          <w:rFonts w:asciiTheme="minorHAnsi" w:hAnsiTheme="minorHAnsi" w:cs="Arial"/>
        </w:rPr>
      </w:pPr>
      <w:r w:rsidRPr="0033160C">
        <w:rPr>
          <w:rFonts w:asciiTheme="minorHAnsi" w:hAnsiTheme="minorHAnsi" w:cs="Arial"/>
        </w:rPr>
        <w:t>__________________________________________</w:t>
      </w:r>
    </w:p>
    <w:p w:rsidR="007928BA" w:rsidRDefault="007928BA" w:rsidP="00FE7699">
      <w:pPr>
        <w:jc w:val="center"/>
        <w:rPr>
          <w:rFonts w:asciiTheme="minorHAnsi" w:hAnsiTheme="minorHAnsi" w:cs="Arial"/>
        </w:rPr>
      </w:pPr>
      <w:r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Prof</w:t>
      </w:r>
      <w:r w:rsidR="00EE1667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(a)</w:t>
      </w:r>
      <w:r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. Dr</w:t>
      </w:r>
      <w:r w:rsidR="00EE1667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(a)</w:t>
      </w:r>
      <w:r w:rsidRPr="00DD1742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 xml:space="preserve">. </w:t>
      </w:r>
      <w:r w:rsidR="00EE1667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xxxxxxxxxxxx</w:t>
      </w:r>
      <w:bookmarkStart w:id="0" w:name="_GoBack"/>
      <w:bookmarkEnd w:id="0"/>
      <w:r w:rsidR="00EE1667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xxxxx</w:t>
      </w:r>
    </w:p>
    <w:p w:rsidR="0033160C" w:rsidRPr="0033160C" w:rsidRDefault="0033160C" w:rsidP="00FE7699">
      <w:pPr>
        <w:jc w:val="center"/>
        <w:rPr>
          <w:rFonts w:asciiTheme="minorHAnsi" w:hAnsiTheme="minorHAnsi" w:cs="Arial"/>
        </w:rPr>
      </w:pPr>
      <w:r w:rsidRPr="0033160C">
        <w:rPr>
          <w:rFonts w:asciiTheme="minorHAnsi" w:hAnsiTheme="minorHAnsi" w:cs="Arial"/>
        </w:rPr>
        <w:t>Orientador(a)</w:t>
      </w:r>
    </w:p>
    <w:p w:rsidR="00854BC9" w:rsidRPr="0033160C" w:rsidRDefault="00854BC9" w:rsidP="0033160C"/>
    <w:sectPr w:rsidR="00854BC9" w:rsidRPr="0033160C" w:rsidSect="00A30D2C">
      <w:headerReference w:type="default" r:id="rId8"/>
      <w:footerReference w:type="default" r:id="rId9"/>
      <w:type w:val="continuous"/>
      <w:pgSz w:w="11907" w:h="16840" w:code="9"/>
      <w:pgMar w:top="2102" w:right="1134" w:bottom="1701" w:left="1701" w:header="720" w:footer="176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848" w:rsidRDefault="00040848" w:rsidP="00A30D2C">
      <w:r>
        <w:separator/>
      </w:r>
    </w:p>
  </w:endnote>
  <w:endnote w:type="continuationSeparator" w:id="0">
    <w:p w:rsidR="00040848" w:rsidRDefault="00040848" w:rsidP="00A3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667" w:rsidRPr="00F4147E" w:rsidRDefault="00EE1667" w:rsidP="00EE1667">
    <w:pPr>
      <w:pBdr>
        <w:top w:val="single" w:sz="4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24"/>
      </w:rPr>
    </w:pPr>
    <w:r w:rsidRPr="00F4147E">
      <w:rPr>
        <w:rFonts w:ascii="Arial" w:hAnsi="Arial" w:cs="Arial"/>
        <w:b/>
        <w:sz w:val="18"/>
        <w:szCs w:val="24"/>
      </w:rPr>
      <w:t>PROGRAMA DE PÓS-GRADUAÇÃO EM EDUCAÇÃO - PPGE</w:t>
    </w:r>
  </w:p>
  <w:p w:rsidR="00EE1667" w:rsidRPr="00F4147E" w:rsidRDefault="00EE1667" w:rsidP="00EE1667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24"/>
      </w:rPr>
    </w:pPr>
    <w:r w:rsidRPr="00F4147E">
      <w:rPr>
        <w:rFonts w:ascii="Arial" w:hAnsi="Arial" w:cs="Arial"/>
        <w:sz w:val="18"/>
        <w:szCs w:val="24"/>
      </w:rPr>
      <w:t>Rua Uruguai, 458 - Setor F 4, 4º Piso - Fone/Fax: (047) 3341-7516</w:t>
    </w:r>
  </w:p>
  <w:p w:rsidR="00EE1667" w:rsidRPr="00F4147E" w:rsidRDefault="00EE1667" w:rsidP="00EE1667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24"/>
      </w:rPr>
    </w:pPr>
    <w:r w:rsidRPr="00F4147E">
      <w:rPr>
        <w:rFonts w:ascii="Arial" w:hAnsi="Arial" w:cs="Arial"/>
        <w:sz w:val="18"/>
        <w:szCs w:val="24"/>
      </w:rPr>
      <w:t>CEP: 88302-901 - Itajaí - Santa Catarina</w:t>
    </w:r>
  </w:p>
  <w:p w:rsidR="00EE1667" w:rsidRPr="00F4147E" w:rsidRDefault="009B321D" w:rsidP="00EE1667">
    <w:pPr>
      <w:tabs>
        <w:tab w:val="center" w:pos="4252"/>
        <w:tab w:val="right" w:pos="8504"/>
      </w:tabs>
      <w:jc w:val="center"/>
      <w:rPr>
        <w:rFonts w:ascii="Arial" w:hAnsi="Arial" w:cs="Arial"/>
        <w:sz w:val="28"/>
        <w:szCs w:val="24"/>
      </w:rPr>
    </w:pPr>
    <w:hyperlink r:id="rId1" w:history="1">
      <w:r w:rsidR="00EE1667" w:rsidRPr="00F4147E">
        <w:rPr>
          <w:rFonts w:ascii="Arial" w:hAnsi="Arial" w:cs="Arial"/>
          <w:color w:val="0000FF"/>
          <w:sz w:val="18"/>
          <w:szCs w:val="24"/>
          <w:u w:val="single"/>
        </w:rPr>
        <w:t>ppge@univali.br</w:t>
      </w:r>
    </w:hyperlink>
    <w:r w:rsidR="00EE1667" w:rsidRPr="00F4147E">
      <w:rPr>
        <w:rFonts w:ascii="Arial" w:hAnsi="Arial" w:cs="Arial"/>
        <w:sz w:val="18"/>
        <w:szCs w:val="24"/>
      </w:rPr>
      <w:t xml:space="preserve">           </w:t>
    </w:r>
    <w:hyperlink r:id="rId2" w:history="1">
      <w:r w:rsidR="00EE1667" w:rsidRPr="00F4147E">
        <w:rPr>
          <w:rFonts w:ascii="Arial" w:hAnsi="Arial" w:cs="Arial"/>
          <w:color w:val="0000FF"/>
          <w:sz w:val="18"/>
          <w:szCs w:val="24"/>
          <w:u w:val="single"/>
        </w:rPr>
        <w:t>www.univali.br/ppge</w:t>
      </w:r>
    </w:hyperlink>
  </w:p>
  <w:p w:rsidR="00710891" w:rsidRDefault="00710891" w:rsidP="00EE166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848" w:rsidRDefault="00040848" w:rsidP="00A30D2C">
      <w:r>
        <w:separator/>
      </w:r>
    </w:p>
  </w:footnote>
  <w:footnote w:type="continuationSeparator" w:id="0">
    <w:p w:rsidR="00040848" w:rsidRDefault="00040848" w:rsidP="00A3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91" w:rsidRPr="0097244E" w:rsidRDefault="00710891" w:rsidP="00A30D2C">
    <w:pPr>
      <w:pStyle w:val="Cabealho"/>
      <w:jc w:val="center"/>
      <w:rPr>
        <w:b/>
      </w:rPr>
    </w:pPr>
    <w:r>
      <w:rPr>
        <w:b/>
      </w:rPr>
      <w:t>______________</w:t>
    </w:r>
    <w:r w:rsidR="0033160C" w:rsidRPr="0097244E">
      <w:rPr>
        <w:b/>
        <w:noProof/>
      </w:rPr>
      <w:drawing>
        <wp:inline distT="0" distB="0" distL="0" distR="0">
          <wp:extent cx="3166110" cy="8883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11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2CC6">
      <w:t>___________</w:t>
    </w:r>
    <w:r>
      <w:t>___</w:t>
    </w:r>
  </w:p>
  <w:p w:rsidR="00710891" w:rsidRDefault="007108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"/>
      </v:shape>
    </w:pict>
  </w:numPicBullet>
  <w:abstractNum w:abstractNumId="0" w15:restartNumberingAfterBreak="0">
    <w:nsid w:val="03742870"/>
    <w:multiLevelType w:val="hybridMultilevel"/>
    <w:tmpl w:val="307200C4"/>
    <w:lvl w:ilvl="0" w:tplc="1E002B5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BA7276"/>
    <w:multiLevelType w:val="hybridMultilevel"/>
    <w:tmpl w:val="E86645AE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BB53D61"/>
    <w:multiLevelType w:val="hybridMultilevel"/>
    <w:tmpl w:val="08B68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A7C"/>
    <w:multiLevelType w:val="hybridMultilevel"/>
    <w:tmpl w:val="35127F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FC9"/>
    <w:multiLevelType w:val="hybridMultilevel"/>
    <w:tmpl w:val="8DCEB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220"/>
    <w:multiLevelType w:val="hybridMultilevel"/>
    <w:tmpl w:val="62FE387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92D00"/>
    <w:multiLevelType w:val="hybridMultilevel"/>
    <w:tmpl w:val="4E4C50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703932"/>
    <w:multiLevelType w:val="hybridMultilevel"/>
    <w:tmpl w:val="F728577C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94983"/>
    <w:multiLevelType w:val="hybridMultilevel"/>
    <w:tmpl w:val="C8701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2D5"/>
    <w:multiLevelType w:val="hybridMultilevel"/>
    <w:tmpl w:val="63D444F2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24B2F4B"/>
    <w:multiLevelType w:val="hybridMultilevel"/>
    <w:tmpl w:val="192883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6F06"/>
    <w:multiLevelType w:val="hybridMultilevel"/>
    <w:tmpl w:val="F1E47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7243"/>
    <w:multiLevelType w:val="hybridMultilevel"/>
    <w:tmpl w:val="977E4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4C6"/>
    <w:multiLevelType w:val="hybridMultilevel"/>
    <w:tmpl w:val="DB328FA4"/>
    <w:lvl w:ilvl="0" w:tplc="0416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CDC128C"/>
    <w:multiLevelType w:val="hybridMultilevel"/>
    <w:tmpl w:val="6EC2643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9D3D64"/>
    <w:multiLevelType w:val="hybridMultilevel"/>
    <w:tmpl w:val="CC9E5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17A84"/>
    <w:multiLevelType w:val="hybridMultilevel"/>
    <w:tmpl w:val="DFB27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4159F"/>
    <w:multiLevelType w:val="hybridMultilevel"/>
    <w:tmpl w:val="4BFA16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30383A"/>
    <w:multiLevelType w:val="hybridMultilevel"/>
    <w:tmpl w:val="B1CECEF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7E49C7"/>
    <w:multiLevelType w:val="hybridMultilevel"/>
    <w:tmpl w:val="5B58CCEC"/>
    <w:lvl w:ilvl="0" w:tplc="04160007">
      <w:start w:val="1"/>
      <w:numFmt w:val="bullet"/>
      <w:lvlText w:val=""/>
      <w:lvlPicBulletId w:val="0"/>
      <w:lvlJc w:val="left"/>
      <w:pPr>
        <w:ind w:left="2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0" w15:restartNumberingAfterBreak="0">
    <w:nsid w:val="4FE00043"/>
    <w:multiLevelType w:val="hybridMultilevel"/>
    <w:tmpl w:val="7B2CC4A0"/>
    <w:lvl w:ilvl="0" w:tplc="04160007">
      <w:start w:val="1"/>
      <w:numFmt w:val="bullet"/>
      <w:lvlText w:val=""/>
      <w:lvlPicBulletId w:val="0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1" w15:restartNumberingAfterBreak="0">
    <w:nsid w:val="51C36133"/>
    <w:multiLevelType w:val="hybridMultilevel"/>
    <w:tmpl w:val="5EBA7E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863F0B"/>
    <w:multiLevelType w:val="hybridMultilevel"/>
    <w:tmpl w:val="6374CBA8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5FE34A08"/>
    <w:multiLevelType w:val="hybridMultilevel"/>
    <w:tmpl w:val="F96AF604"/>
    <w:lvl w:ilvl="0" w:tplc="9D484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1A6994"/>
    <w:multiLevelType w:val="hybridMultilevel"/>
    <w:tmpl w:val="3C8C291E"/>
    <w:lvl w:ilvl="0" w:tplc="0416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28C70C0"/>
    <w:multiLevelType w:val="hybridMultilevel"/>
    <w:tmpl w:val="D554B58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AE677B"/>
    <w:multiLevelType w:val="hybridMultilevel"/>
    <w:tmpl w:val="FE9066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63E7B"/>
    <w:multiLevelType w:val="hybridMultilevel"/>
    <w:tmpl w:val="4C1A14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AC1576"/>
    <w:multiLevelType w:val="hybridMultilevel"/>
    <w:tmpl w:val="07024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D2D28"/>
    <w:multiLevelType w:val="hybridMultilevel"/>
    <w:tmpl w:val="163C55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9256FE"/>
    <w:multiLevelType w:val="hybridMultilevel"/>
    <w:tmpl w:val="12DA8340"/>
    <w:lvl w:ilvl="0" w:tplc="0416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1" w15:restartNumberingAfterBreak="0">
    <w:nsid w:val="71CD257D"/>
    <w:multiLevelType w:val="hybridMultilevel"/>
    <w:tmpl w:val="DD2A2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F5E9B"/>
    <w:multiLevelType w:val="hybridMultilevel"/>
    <w:tmpl w:val="788AA162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79AF7173"/>
    <w:multiLevelType w:val="hybridMultilevel"/>
    <w:tmpl w:val="122A518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6879CF"/>
    <w:multiLevelType w:val="hybridMultilevel"/>
    <w:tmpl w:val="7F2ACE50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5"/>
  </w:num>
  <w:num w:numId="5">
    <w:abstractNumId w:val="11"/>
  </w:num>
  <w:num w:numId="6">
    <w:abstractNumId w:val="23"/>
  </w:num>
  <w:num w:numId="7">
    <w:abstractNumId w:val="30"/>
  </w:num>
  <w:num w:numId="8">
    <w:abstractNumId w:val="20"/>
  </w:num>
  <w:num w:numId="9">
    <w:abstractNumId w:val="19"/>
  </w:num>
  <w:num w:numId="10">
    <w:abstractNumId w:val="21"/>
  </w:num>
  <w:num w:numId="11">
    <w:abstractNumId w:val="24"/>
  </w:num>
  <w:num w:numId="12">
    <w:abstractNumId w:val="13"/>
  </w:num>
  <w:num w:numId="13">
    <w:abstractNumId w:val="0"/>
  </w:num>
  <w:num w:numId="14">
    <w:abstractNumId w:val="33"/>
  </w:num>
  <w:num w:numId="15">
    <w:abstractNumId w:val="27"/>
  </w:num>
  <w:num w:numId="16">
    <w:abstractNumId w:val="25"/>
  </w:num>
  <w:num w:numId="17">
    <w:abstractNumId w:val="32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6"/>
  </w:num>
  <w:num w:numId="23">
    <w:abstractNumId w:val="34"/>
  </w:num>
  <w:num w:numId="24">
    <w:abstractNumId w:val="12"/>
  </w:num>
  <w:num w:numId="25">
    <w:abstractNumId w:val="17"/>
  </w:num>
  <w:num w:numId="26">
    <w:abstractNumId w:val="6"/>
  </w:num>
  <w:num w:numId="27">
    <w:abstractNumId w:val="7"/>
  </w:num>
  <w:num w:numId="28">
    <w:abstractNumId w:val="28"/>
  </w:num>
  <w:num w:numId="29">
    <w:abstractNumId w:val="18"/>
  </w:num>
  <w:num w:numId="30">
    <w:abstractNumId w:val="26"/>
  </w:num>
  <w:num w:numId="31">
    <w:abstractNumId w:val="29"/>
  </w:num>
  <w:num w:numId="32">
    <w:abstractNumId w:val="10"/>
  </w:num>
  <w:num w:numId="33">
    <w:abstractNumId w:val="31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CA"/>
    <w:rsid w:val="00003B43"/>
    <w:rsid w:val="00004B20"/>
    <w:rsid w:val="00013CF9"/>
    <w:rsid w:val="0001590B"/>
    <w:rsid w:val="000222B8"/>
    <w:rsid w:val="00027D35"/>
    <w:rsid w:val="00040848"/>
    <w:rsid w:val="00043BAA"/>
    <w:rsid w:val="000450FA"/>
    <w:rsid w:val="00046507"/>
    <w:rsid w:val="00056ADB"/>
    <w:rsid w:val="00076BD9"/>
    <w:rsid w:val="000857B4"/>
    <w:rsid w:val="000919AA"/>
    <w:rsid w:val="00095A87"/>
    <w:rsid w:val="000973FF"/>
    <w:rsid w:val="000A0F84"/>
    <w:rsid w:val="000A18F9"/>
    <w:rsid w:val="000A1A3A"/>
    <w:rsid w:val="000A7038"/>
    <w:rsid w:val="000B1306"/>
    <w:rsid w:val="000C27EB"/>
    <w:rsid w:val="000C6710"/>
    <w:rsid w:val="000D11B2"/>
    <w:rsid w:val="000D1E52"/>
    <w:rsid w:val="000D2F8A"/>
    <w:rsid w:val="000D4116"/>
    <w:rsid w:val="000D6EFE"/>
    <w:rsid w:val="000E4B8D"/>
    <w:rsid w:val="000E7EB5"/>
    <w:rsid w:val="000F34DB"/>
    <w:rsid w:val="000F355C"/>
    <w:rsid w:val="00102DD2"/>
    <w:rsid w:val="00123359"/>
    <w:rsid w:val="0013435F"/>
    <w:rsid w:val="00137E04"/>
    <w:rsid w:val="00146416"/>
    <w:rsid w:val="00146D15"/>
    <w:rsid w:val="00175D93"/>
    <w:rsid w:val="001843D9"/>
    <w:rsid w:val="0019110A"/>
    <w:rsid w:val="00196A96"/>
    <w:rsid w:val="001A05F4"/>
    <w:rsid w:val="001A4C7B"/>
    <w:rsid w:val="001B75C9"/>
    <w:rsid w:val="001B7DA1"/>
    <w:rsid w:val="001C103B"/>
    <w:rsid w:val="001C57FB"/>
    <w:rsid w:val="001C59E1"/>
    <w:rsid w:val="001C70C6"/>
    <w:rsid w:val="001D39EE"/>
    <w:rsid w:val="001E2797"/>
    <w:rsid w:val="001E360D"/>
    <w:rsid w:val="001F0367"/>
    <w:rsid w:val="001F3A8D"/>
    <w:rsid w:val="001F5524"/>
    <w:rsid w:val="001F7A79"/>
    <w:rsid w:val="0021325B"/>
    <w:rsid w:val="00216F42"/>
    <w:rsid w:val="002270E7"/>
    <w:rsid w:val="002273BD"/>
    <w:rsid w:val="00234417"/>
    <w:rsid w:val="00234FE6"/>
    <w:rsid w:val="00243078"/>
    <w:rsid w:val="002434BB"/>
    <w:rsid w:val="0024679F"/>
    <w:rsid w:val="00251D44"/>
    <w:rsid w:val="00252CCA"/>
    <w:rsid w:val="00253319"/>
    <w:rsid w:val="00255247"/>
    <w:rsid w:val="00260B2E"/>
    <w:rsid w:val="00261438"/>
    <w:rsid w:val="0027068B"/>
    <w:rsid w:val="002715B8"/>
    <w:rsid w:val="00272B53"/>
    <w:rsid w:val="00276D04"/>
    <w:rsid w:val="00277434"/>
    <w:rsid w:val="002776B3"/>
    <w:rsid w:val="002777C9"/>
    <w:rsid w:val="002814E0"/>
    <w:rsid w:val="00290A8F"/>
    <w:rsid w:val="00295019"/>
    <w:rsid w:val="002A2E16"/>
    <w:rsid w:val="002A3C18"/>
    <w:rsid w:val="002C0F38"/>
    <w:rsid w:val="002D1605"/>
    <w:rsid w:val="002D1DF6"/>
    <w:rsid w:val="002D4404"/>
    <w:rsid w:val="002D749D"/>
    <w:rsid w:val="002E1D2E"/>
    <w:rsid w:val="002F2E90"/>
    <w:rsid w:val="00310F0E"/>
    <w:rsid w:val="0033160C"/>
    <w:rsid w:val="00334E3F"/>
    <w:rsid w:val="00337565"/>
    <w:rsid w:val="003412D2"/>
    <w:rsid w:val="00344F38"/>
    <w:rsid w:val="00350072"/>
    <w:rsid w:val="0035156E"/>
    <w:rsid w:val="0035544E"/>
    <w:rsid w:val="00360FB1"/>
    <w:rsid w:val="003642FD"/>
    <w:rsid w:val="00374604"/>
    <w:rsid w:val="00375BD8"/>
    <w:rsid w:val="0038662C"/>
    <w:rsid w:val="00387298"/>
    <w:rsid w:val="003A1D38"/>
    <w:rsid w:val="003A3117"/>
    <w:rsid w:val="003B7427"/>
    <w:rsid w:val="003C7A42"/>
    <w:rsid w:val="003E4655"/>
    <w:rsid w:val="003F642F"/>
    <w:rsid w:val="004055E9"/>
    <w:rsid w:val="004105CB"/>
    <w:rsid w:val="0041609F"/>
    <w:rsid w:val="00416E1C"/>
    <w:rsid w:val="00421AD6"/>
    <w:rsid w:val="004461B9"/>
    <w:rsid w:val="00446B97"/>
    <w:rsid w:val="004651AA"/>
    <w:rsid w:val="00466240"/>
    <w:rsid w:val="00470014"/>
    <w:rsid w:val="00483D60"/>
    <w:rsid w:val="00486F44"/>
    <w:rsid w:val="00491525"/>
    <w:rsid w:val="00491EEB"/>
    <w:rsid w:val="0049263B"/>
    <w:rsid w:val="004A5B61"/>
    <w:rsid w:val="004A6753"/>
    <w:rsid w:val="004B3952"/>
    <w:rsid w:val="004B7484"/>
    <w:rsid w:val="004D47D6"/>
    <w:rsid w:val="004F3539"/>
    <w:rsid w:val="004F3B65"/>
    <w:rsid w:val="004F5480"/>
    <w:rsid w:val="004F69D7"/>
    <w:rsid w:val="004F7F94"/>
    <w:rsid w:val="005142C7"/>
    <w:rsid w:val="005155A4"/>
    <w:rsid w:val="00520B00"/>
    <w:rsid w:val="00520E5B"/>
    <w:rsid w:val="00526361"/>
    <w:rsid w:val="00534BBC"/>
    <w:rsid w:val="00556CF0"/>
    <w:rsid w:val="005575DF"/>
    <w:rsid w:val="00561F4F"/>
    <w:rsid w:val="0057585F"/>
    <w:rsid w:val="00583E01"/>
    <w:rsid w:val="00594B41"/>
    <w:rsid w:val="005A13CA"/>
    <w:rsid w:val="005A1504"/>
    <w:rsid w:val="005A5C40"/>
    <w:rsid w:val="005C4A75"/>
    <w:rsid w:val="005D22AA"/>
    <w:rsid w:val="005D2CEB"/>
    <w:rsid w:val="005D71AD"/>
    <w:rsid w:val="005E064F"/>
    <w:rsid w:val="005E542D"/>
    <w:rsid w:val="005E6FF8"/>
    <w:rsid w:val="005E747B"/>
    <w:rsid w:val="005E7DAD"/>
    <w:rsid w:val="005F6F48"/>
    <w:rsid w:val="005F6FD0"/>
    <w:rsid w:val="006017E3"/>
    <w:rsid w:val="00604ED6"/>
    <w:rsid w:val="006071D1"/>
    <w:rsid w:val="00611525"/>
    <w:rsid w:val="00617B79"/>
    <w:rsid w:val="0062621E"/>
    <w:rsid w:val="00632674"/>
    <w:rsid w:val="00640C68"/>
    <w:rsid w:val="006431AF"/>
    <w:rsid w:val="00645623"/>
    <w:rsid w:val="00646B60"/>
    <w:rsid w:val="006506F7"/>
    <w:rsid w:val="00655847"/>
    <w:rsid w:val="0065626B"/>
    <w:rsid w:val="00663EF8"/>
    <w:rsid w:val="00667391"/>
    <w:rsid w:val="00674274"/>
    <w:rsid w:val="00677FA4"/>
    <w:rsid w:val="00685E57"/>
    <w:rsid w:val="006866FA"/>
    <w:rsid w:val="00690A1A"/>
    <w:rsid w:val="00690DEA"/>
    <w:rsid w:val="00692F38"/>
    <w:rsid w:val="006937B4"/>
    <w:rsid w:val="00694810"/>
    <w:rsid w:val="006A4E49"/>
    <w:rsid w:val="006C317E"/>
    <w:rsid w:val="006D2D00"/>
    <w:rsid w:val="006D53D9"/>
    <w:rsid w:val="006E6ABF"/>
    <w:rsid w:val="006F3894"/>
    <w:rsid w:val="0070122C"/>
    <w:rsid w:val="00701C2D"/>
    <w:rsid w:val="00710891"/>
    <w:rsid w:val="00714A9F"/>
    <w:rsid w:val="00721600"/>
    <w:rsid w:val="00724627"/>
    <w:rsid w:val="00734896"/>
    <w:rsid w:val="0073667B"/>
    <w:rsid w:val="00740A48"/>
    <w:rsid w:val="007467DE"/>
    <w:rsid w:val="00746CB9"/>
    <w:rsid w:val="007614AB"/>
    <w:rsid w:val="007656D7"/>
    <w:rsid w:val="00767534"/>
    <w:rsid w:val="00783D74"/>
    <w:rsid w:val="00784A3B"/>
    <w:rsid w:val="007870DC"/>
    <w:rsid w:val="0079214D"/>
    <w:rsid w:val="007928BA"/>
    <w:rsid w:val="00794FEF"/>
    <w:rsid w:val="00797D9F"/>
    <w:rsid w:val="007A2212"/>
    <w:rsid w:val="007A34BC"/>
    <w:rsid w:val="007A5819"/>
    <w:rsid w:val="007B19FC"/>
    <w:rsid w:val="007C3A41"/>
    <w:rsid w:val="007C4D6B"/>
    <w:rsid w:val="007C5EB8"/>
    <w:rsid w:val="007D3C24"/>
    <w:rsid w:val="007E070B"/>
    <w:rsid w:val="007E1007"/>
    <w:rsid w:val="007E17FF"/>
    <w:rsid w:val="007F2D0E"/>
    <w:rsid w:val="007F3B4B"/>
    <w:rsid w:val="007F758F"/>
    <w:rsid w:val="008112CC"/>
    <w:rsid w:val="008165D2"/>
    <w:rsid w:val="00826B25"/>
    <w:rsid w:val="00835657"/>
    <w:rsid w:val="00842FCF"/>
    <w:rsid w:val="00846B5A"/>
    <w:rsid w:val="00854BC9"/>
    <w:rsid w:val="00863AF4"/>
    <w:rsid w:val="008667B9"/>
    <w:rsid w:val="0087015D"/>
    <w:rsid w:val="00873CBB"/>
    <w:rsid w:val="008749FD"/>
    <w:rsid w:val="00875088"/>
    <w:rsid w:val="00893512"/>
    <w:rsid w:val="00894367"/>
    <w:rsid w:val="008B61E7"/>
    <w:rsid w:val="008B7EE7"/>
    <w:rsid w:val="008C3AD8"/>
    <w:rsid w:val="008C530E"/>
    <w:rsid w:val="008C6636"/>
    <w:rsid w:val="008D4B05"/>
    <w:rsid w:val="008D60CC"/>
    <w:rsid w:val="008D7AFC"/>
    <w:rsid w:val="008F10D6"/>
    <w:rsid w:val="008F1BD3"/>
    <w:rsid w:val="008F6D6E"/>
    <w:rsid w:val="009019CD"/>
    <w:rsid w:val="00902AC8"/>
    <w:rsid w:val="00915B14"/>
    <w:rsid w:val="00924646"/>
    <w:rsid w:val="00937D0C"/>
    <w:rsid w:val="00944320"/>
    <w:rsid w:val="00955EB8"/>
    <w:rsid w:val="00956786"/>
    <w:rsid w:val="00960379"/>
    <w:rsid w:val="00962BAF"/>
    <w:rsid w:val="00983178"/>
    <w:rsid w:val="00984A6D"/>
    <w:rsid w:val="009942BA"/>
    <w:rsid w:val="0099699E"/>
    <w:rsid w:val="009A02E0"/>
    <w:rsid w:val="009A19AA"/>
    <w:rsid w:val="009A2431"/>
    <w:rsid w:val="009B321D"/>
    <w:rsid w:val="009C25AC"/>
    <w:rsid w:val="009C333F"/>
    <w:rsid w:val="009D42C1"/>
    <w:rsid w:val="009D4688"/>
    <w:rsid w:val="009D727D"/>
    <w:rsid w:val="009E7F1E"/>
    <w:rsid w:val="009F0D7F"/>
    <w:rsid w:val="009F1F03"/>
    <w:rsid w:val="009F37FF"/>
    <w:rsid w:val="00A06D29"/>
    <w:rsid w:val="00A122AE"/>
    <w:rsid w:val="00A22874"/>
    <w:rsid w:val="00A25E5A"/>
    <w:rsid w:val="00A30D2C"/>
    <w:rsid w:val="00A33FD3"/>
    <w:rsid w:val="00A364C5"/>
    <w:rsid w:val="00A37101"/>
    <w:rsid w:val="00A45162"/>
    <w:rsid w:val="00A51025"/>
    <w:rsid w:val="00A51556"/>
    <w:rsid w:val="00A539E8"/>
    <w:rsid w:val="00A55E5A"/>
    <w:rsid w:val="00A63FA0"/>
    <w:rsid w:val="00A648F8"/>
    <w:rsid w:val="00A64CF2"/>
    <w:rsid w:val="00A840DC"/>
    <w:rsid w:val="00A861D7"/>
    <w:rsid w:val="00A90318"/>
    <w:rsid w:val="00A90EC3"/>
    <w:rsid w:val="00AA4AB0"/>
    <w:rsid w:val="00AA6C3A"/>
    <w:rsid w:val="00AB05C4"/>
    <w:rsid w:val="00AB548A"/>
    <w:rsid w:val="00AC4449"/>
    <w:rsid w:val="00AC740C"/>
    <w:rsid w:val="00AD5D83"/>
    <w:rsid w:val="00AD6DA3"/>
    <w:rsid w:val="00AD77B6"/>
    <w:rsid w:val="00AD7CC8"/>
    <w:rsid w:val="00AE5543"/>
    <w:rsid w:val="00AE6247"/>
    <w:rsid w:val="00AE7BA3"/>
    <w:rsid w:val="00AF0E16"/>
    <w:rsid w:val="00AF1780"/>
    <w:rsid w:val="00AF48B1"/>
    <w:rsid w:val="00B00C29"/>
    <w:rsid w:val="00B01465"/>
    <w:rsid w:val="00B10B2B"/>
    <w:rsid w:val="00B13AC8"/>
    <w:rsid w:val="00B16FB2"/>
    <w:rsid w:val="00B25663"/>
    <w:rsid w:val="00B25FE5"/>
    <w:rsid w:val="00B26C45"/>
    <w:rsid w:val="00B361CA"/>
    <w:rsid w:val="00B36D08"/>
    <w:rsid w:val="00B42097"/>
    <w:rsid w:val="00B425F0"/>
    <w:rsid w:val="00B5275A"/>
    <w:rsid w:val="00B55900"/>
    <w:rsid w:val="00B61F6F"/>
    <w:rsid w:val="00B65B77"/>
    <w:rsid w:val="00B77861"/>
    <w:rsid w:val="00B817AA"/>
    <w:rsid w:val="00B86D1C"/>
    <w:rsid w:val="00B93ED4"/>
    <w:rsid w:val="00BA6AE1"/>
    <w:rsid w:val="00BA6D11"/>
    <w:rsid w:val="00BC41E5"/>
    <w:rsid w:val="00BD4C4A"/>
    <w:rsid w:val="00BD5644"/>
    <w:rsid w:val="00BD7DD8"/>
    <w:rsid w:val="00BE0601"/>
    <w:rsid w:val="00BE6709"/>
    <w:rsid w:val="00BF0607"/>
    <w:rsid w:val="00BF66D3"/>
    <w:rsid w:val="00C02359"/>
    <w:rsid w:val="00C0304D"/>
    <w:rsid w:val="00C07179"/>
    <w:rsid w:val="00C10FF8"/>
    <w:rsid w:val="00C13C37"/>
    <w:rsid w:val="00C2230F"/>
    <w:rsid w:val="00C37AB5"/>
    <w:rsid w:val="00C40779"/>
    <w:rsid w:val="00C45753"/>
    <w:rsid w:val="00C46EB8"/>
    <w:rsid w:val="00C4773D"/>
    <w:rsid w:val="00C535B8"/>
    <w:rsid w:val="00C55436"/>
    <w:rsid w:val="00C60DF1"/>
    <w:rsid w:val="00C613A9"/>
    <w:rsid w:val="00C63D94"/>
    <w:rsid w:val="00C64827"/>
    <w:rsid w:val="00C855C5"/>
    <w:rsid w:val="00CA3909"/>
    <w:rsid w:val="00CA56F9"/>
    <w:rsid w:val="00CB2F2A"/>
    <w:rsid w:val="00CB4318"/>
    <w:rsid w:val="00CB51C1"/>
    <w:rsid w:val="00CC76EA"/>
    <w:rsid w:val="00CD4DC0"/>
    <w:rsid w:val="00CD5978"/>
    <w:rsid w:val="00CE3628"/>
    <w:rsid w:val="00CF0BE2"/>
    <w:rsid w:val="00CF50CD"/>
    <w:rsid w:val="00D05973"/>
    <w:rsid w:val="00D265C1"/>
    <w:rsid w:val="00D334A2"/>
    <w:rsid w:val="00D351EC"/>
    <w:rsid w:val="00D50A21"/>
    <w:rsid w:val="00D61754"/>
    <w:rsid w:val="00D70B9A"/>
    <w:rsid w:val="00D71737"/>
    <w:rsid w:val="00D719DB"/>
    <w:rsid w:val="00D72315"/>
    <w:rsid w:val="00D75A0B"/>
    <w:rsid w:val="00D8312A"/>
    <w:rsid w:val="00D832BC"/>
    <w:rsid w:val="00D83B56"/>
    <w:rsid w:val="00D921A1"/>
    <w:rsid w:val="00D925E1"/>
    <w:rsid w:val="00D93738"/>
    <w:rsid w:val="00DA1D16"/>
    <w:rsid w:val="00DA6F44"/>
    <w:rsid w:val="00DB2816"/>
    <w:rsid w:val="00DC6097"/>
    <w:rsid w:val="00DD2A3C"/>
    <w:rsid w:val="00DD3184"/>
    <w:rsid w:val="00DE0AE4"/>
    <w:rsid w:val="00DF1F80"/>
    <w:rsid w:val="00DF446F"/>
    <w:rsid w:val="00DF74AD"/>
    <w:rsid w:val="00E0331C"/>
    <w:rsid w:val="00E05D67"/>
    <w:rsid w:val="00E20D7E"/>
    <w:rsid w:val="00E26172"/>
    <w:rsid w:val="00E455BD"/>
    <w:rsid w:val="00E6437B"/>
    <w:rsid w:val="00E7002E"/>
    <w:rsid w:val="00E843C0"/>
    <w:rsid w:val="00E86C98"/>
    <w:rsid w:val="00EA5E97"/>
    <w:rsid w:val="00ED38A4"/>
    <w:rsid w:val="00ED3989"/>
    <w:rsid w:val="00ED4509"/>
    <w:rsid w:val="00EE1667"/>
    <w:rsid w:val="00EE4B28"/>
    <w:rsid w:val="00EF10B8"/>
    <w:rsid w:val="00EF60CB"/>
    <w:rsid w:val="00F233C9"/>
    <w:rsid w:val="00F23433"/>
    <w:rsid w:val="00F25C4E"/>
    <w:rsid w:val="00F327F3"/>
    <w:rsid w:val="00F340E5"/>
    <w:rsid w:val="00F50D20"/>
    <w:rsid w:val="00F554D6"/>
    <w:rsid w:val="00F611E5"/>
    <w:rsid w:val="00F612E0"/>
    <w:rsid w:val="00F7422A"/>
    <w:rsid w:val="00F809A1"/>
    <w:rsid w:val="00F85FDA"/>
    <w:rsid w:val="00F87081"/>
    <w:rsid w:val="00F90E36"/>
    <w:rsid w:val="00F97473"/>
    <w:rsid w:val="00FB460F"/>
    <w:rsid w:val="00FB70BD"/>
    <w:rsid w:val="00FC3477"/>
    <w:rsid w:val="00FC4390"/>
    <w:rsid w:val="00FC43F7"/>
    <w:rsid w:val="00FD342B"/>
    <w:rsid w:val="00FD48FC"/>
    <w:rsid w:val="00FE7699"/>
    <w:rsid w:val="00FF1213"/>
    <w:rsid w:val="00FF3BD6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6490AE"/>
  <w15:chartTrackingRefBased/>
  <w15:docId w15:val="{E897D878-1873-491D-950C-3CEA918E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D15"/>
    <w:rPr>
      <w:kern w:val="16"/>
      <w:sz w:val="24"/>
    </w:rPr>
  </w:style>
  <w:style w:type="paragraph" w:styleId="Ttulo5">
    <w:name w:val="heading 5"/>
    <w:basedOn w:val="Normal"/>
    <w:next w:val="Normal"/>
    <w:link w:val="Ttulo5Char"/>
    <w:qFormat/>
    <w:rsid w:val="00B36D08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F5524"/>
    <w:pPr>
      <w:keepNext/>
      <w:jc w:val="center"/>
      <w:outlineLvl w:val="5"/>
    </w:pPr>
    <w:rPr>
      <w:b/>
      <w:i/>
      <w:color w:val="000000"/>
      <w:kern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13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A13CA"/>
    <w:rPr>
      <w:rFonts w:ascii="Tahoma" w:hAnsi="Tahoma" w:cs="Tahoma"/>
      <w:kern w:val="16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275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30D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30D2C"/>
    <w:rPr>
      <w:kern w:val="16"/>
      <w:sz w:val="24"/>
    </w:rPr>
  </w:style>
  <w:style w:type="paragraph" w:styleId="Rodap">
    <w:name w:val="footer"/>
    <w:basedOn w:val="Normal"/>
    <w:link w:val="RodapChar"/>
    <w:unhideWhenUsed/>
    <w:rsid w:val="00A30D2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30D2C"/>
    <w:rPr>
      <w:kern w:val="16"/>
      <w:sz w:val="24"/>
    </w:rPr>
  </w:style>
  <w:style w:type="character" w:customStyle="1" w:styleId="Ttulo6Char">
    <w:name w:val="Título 6 Char"/>
    <w:link w:val="Ttulo6"/>
    <w:rsid w:val="001F5524"/>
    <w:rPr>
      <w:b/>
      <w:i/>
      <w:color w:val="000000"/>
    </w:rPr>
  </w:style>
  <w:style w:type="paragraph" w:styleId="Ttulo">
    <w:name w:val="Title"/>
    <w:basedOn w:val="Normal"/>
    <w:link w:val="TtuloChar"/>
    <w:qFormat/>
    <w:rsid w:val="001F5524"/>
    <w:pPr>
      <w:jc w:val="center"/>
    </w:pPr>
    <w:rPr>
      <w:b/>
      <w:kern w:val="0"/>
      <w:sz w:val="36"/>
      <w:u w:val="single"/>
    </w:rPr>
  </w:style>
  <w:style w:type="character" w:customStyle="1" w:styleId="TtuloChar">
    <w:name w:val="Título Char"/>
    <w:link w:val="Ttulo"/>
    <w:rsid w:val="001F5524"/>
    <w:rPr>
      <w:b/>
      <w:sz w:val="36"/>
      <w:u w:val="single"/>
    </w:rPr>
  </w:style>
  <w:style w:type="character" w:customStyle="1" w:styleId="Ttulo5Char">
    <w:name w:val="Título 5 Char"/>
    <w:link w:val="Ttulo5"/>
    <w:rsid w:val="00B36D08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styleId="Forte">
    <w:name w:val="Strong"/>
    <w:uiPriority w:val="22"/>
    <w:qFormat/>
    <w:rsid w:val="00337565"/>
    <w:rPr>
      <w:b/>
      <w:bCs/>
    </w:rPr>
  </w:style>
  <w:style w:type="paragraph" w:customStyle="1" w:styleId="Corpo">
    <w:name w:val="Corpo"/>
    <w:rsid w:val="00835657"/>
    <w:pPr>
      <w:ind w:left="709"/>
    </w:pPr>
    <w:rPr>
      <w:color w:val="000000"/>
      <w:sz w:val="24"/>
    </w:rPr>
  </w:style>
  <w:style w:type="paragraph" w:styleId="Recuodecorpodetexto">
    <w:name w:val="Body Text Indent"/>
    <w:basedOn w:val="Normal"/>
    <w:link w:val="RecuodecorpodetextoChar"/>
    <w:rsid w:val="00835657"/>
    <w:pPr>
      <w:spacing w:before="120"/>
      <w:ind w:firstLine="1418"/>
      <w:jc w:val="both"/>
    </w:pPr>
    <w:rPr>
      <w:rFonts w:ascii="Arial" w:hAnsi="Arial" w:cs="Arial"/>
      <w:color w:val="000000"/>
      <w:kern w:val="0"/>
    </w:rPr>
  </w:style>
  <w:style w:type="character" w:customStyle="1" w:styleId="RecuodecorpodetextoChar">
    <w:name w:val="Recuo de corpo de texto Char"/>
    <w:link w:val="Recuodecorpodetexto"/>
    <w:rsid w:val="00835657"/>
    <w:rPr>
      <w:rFonts w:ascii="Arial" w:hAnsi="Arial" w:cs="Arial"/>
      <w:color w:val="000000"/>
      <w:sz w:val="24"/>
    </w:rPr>
  </w:style>
  <w:style w:type="character" w:styleId="Hyperlink">
    <w:name w:val="Hyperlink"/>
    <w:semiHidden/>
    <w:unhideWhenUsed/>
    <w:rsid w:val="00740A48"/>
    <w:rPr>
      <w:color w:val="0000FF"/>
      <w:u w:val="single"/>
    </w:rPr>
  </w:style>
  <w:style w:type="paragraph" w:customStyle="1" w:styleId="Default">
    <w:name w:val="Default"/>
    <w:rsid w:val="00146D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3160C"/>
    <w:pPr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pge" TargetMode="External"/><Relationship Id="rId1" Type="http://schemas.openxmlformats.org/officeDocument/2006/relationships/hyperlink" Target="mailto:ppge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dos%20de%20aplicativos\Microsoft\Modelos\Modelo%20de%20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Q2MPMETMKQAM-368487461-10</_dlc_DocId>
    <_dlc_DocIdUrl xmlns="74605401-ef82-4e58-8e01-df55332c0536">
      <Url>https://www.univali.br/pos/stricto-sensu/ppge/_layouts/15/DocIdRedir.aspx?ID=Q2MPMETMKQAM-368487461-10</Url>
      <Description>Q2MPMETMKQAM-368487461-10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B3B5BF-17AE-4495-850F-2373CA89D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2F570-E1DD-4F19-A021-792E0EBB1221}"/>
</file>

<file path=customXml/itemProps3.xml><?xml version="1.0" encoding="utf-8"?>
<ds:datastoreItem xmlns:ds="http://schemas.openxmlformats.org/officeDocument/2006/customXml" ds:itemID="{33CD4F66-3400-43C6-AC3A-D861E055D572}"/>
</file>

<file path=customXml/itemProps4.xml><?xml version="1.0" encoding="utf-8"?>
<ds:datastoreItem xmlns:ds="http://schemas.openxmlformats.org/officeDocument/2006/customXml" ds:itemID="{90CB578F-CFB5-42B7-A7BB-B3FF54633F86}"/>
</file>

<file path=customXml/itemProps5.xml><?xml version="1.0" encoding="utf-8"?>
<ds:datastoreItem xmlns:ds="http://schemas.openxmlformats.org/officeDocument/2006/customXml" ds:itemID="{1A2BE703-45B2-435F-92A8-066ABC8BE910}"/>
</file>

<file path=docProps/app.xml><?xml version="1.0" encoding="utf-8"?>
<Properties xmlns="http://schemas.openxmlformats.org/officeDocument/2006/extended-properties" xmlns:vt="http://schemas.openxmlformats.org/officeDocument/2006/docPropsVTypes">
  <Template>Modelo de Ofício</Template>
  <TotalTime>1</TotalTime>
  <Pages>1</Pages>
  <Words>57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do Orientador</vt:lpstr>
    </vt:vector>
  </TitlesOfParts>
  <Company>UNIVALI</Company>
  <LinksUpToDate>false</LinksUpToDate>
  <CharactersWithSpaces>490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http://www.univali.br/pmgpp</vt:lpwstr>
      </vt:variant>
      <vt:variant>
        <vt:lpwstr/>
      </vt:variant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mailto:pmgpp@univali.br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do Orientador</dc:title>
  <dc:subject/>
  <dc:creator>Darlan Antônio</dc:creator>
  <cp:keywords/>
  <cp:lastModifiedBy>Jackson dos Santos Coelho</cp:lastModifiedBy>
  <cp:revision>3</cp:revision>
  <cp:lastPrinted>2021-11-17T14:54:00Z</cp:lastPrinted>
  <dcterms:created xsi:type="dcterms:W3CDTF">2023-03-31T18:26:00Z</dcterms:created>
  <dcterms:modified xsi:type="dcterms:W3CDTF">2023-03-31T18:27:00Z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_dlc_DocIdItemGuid">
    <vt:lpwstr>99b0c810-2562-4a27-a902-488882db0345</vt:lpwstr>
  </property>
</Properties>
</file>